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57512" w14:textId="77777777" w:rsidR="00FA16AF" w:rsidRPr="00361D16" w:rsidRDefault="00FA16AF" w:rsidP="00FA16AF">
      <w:pPr>
        <w:pStyle w:val="-DATA"/>
        <w:ind w:hanging="360"/>
        <w:jc w:val="center"/>
        <w:rPr>
          <w:rFonts w:ascii="Calibri" w:hAnsi="Calibri" w:cs="Calibri"/>
          <w:b/>
          <w:bCs/>
          <w:i w:val="0"/>
          <w:caps/>
          <w:sz w:val="22"/>
          <w:szCs w:val="22"/>
        </w:rPr>
      </w:pPr>
      <w:bookmarkStart w:id="1" w:name="_Hlk27673900"/>
      <w:r w:rsidRPr="00361D16">
        <w:rPr>
          <w:rFonts w:ascii="Calibri" w:hAnsi="Calibri" w:cs="Calibri"/>
          <w:b/>
          <w:bCs/>
          <w:i w:val="0"/>
          <w:caps/>
          <w:sz w:val="22"/>
          <w:szCs w:val="22"/>
        </w:rPr>
        <w:t xml:space="preserve">Al Magnifico Rettore </w:t>
      </w:r>
    </w:p>
    <w:p w14:paraId="1EC8E5D1" w14:textId="77777777" w:rsidR="009531CD" w:rsidRPr="00361D16" w:rsidRDefault="00FA16AF" w:rsidP="00FA16AF">
      <w:pPr>
        <w:pStyle w:val="-DATA"/>
        <w:ind w:hanging="360"/>
        <w:jc w:val="center"/>
        <w:rPr>
          <w:rFonts w:ascii="Calibri" w:hAnsi="Calibri" w:cs="Calibri"/>
          <w:b/>
          <w:bCs/>
          <w:i w:val="0"/>
          <w:caps/>
          <w:sz w:val="22"/>
          <w:szCs w:val="22"/>
        </w:rPr>
      </w:pPr>
      <w:r w:rsidRPr="00361D16">
        <w:rPr>
          <w:rFonts w:ascii="Calibri" w:hAnsi="Calibri" w:cs="Calibri"/>
          <w:b/>
          <w:bCs/>
          <w:i w:val="0"/>
          <w:caps/>
          <w:sz w:val="22"/>
          <w:szCs w:val="22"/>
        </w:rPr>
        <w:t>dell’Università Europea di Roma</w:t>
      </w:r>
    </w:p>
    <w:p w14:paraId="1C255832" w14:textId="77777777" w:rsidR="00F7577E" w:rsidRPr="00361D16" w:rsidRDefault="00F7577E" w:rsidP="00FA16AF">
      <w:pPr>
        <w:pStyle w:val="-DATA"/>
        <w:ind w:hanging="360"/>
        <w:jc w:val="left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93D3A" w:rsidRPr="00361D16" w14:paraId="5C6F1A2B" w14:textId="77777777" w:rsidTr="005A57E1">
        <w:trPr>
          <w:trHeight w:val="2456"/>
        </w:trPr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B544C3" w14:textId="77777777" w:rsidR="005A57E1" w:rsidRPr="00361D16" w:rsidRDefault="005A57E1" w:rsidP="003F09C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481BDB6F" w14:textId="773136DC" w:rsidR="00193D3A" w:rsidRPr="00361D16" w:rsidRDefault="00193D3A" w:rsidP="003F09C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PROGRAMMA ERASMUS+ </w:t>
            </w:r>
            <w:r w:rsidR="00B51A49" w:rsidRPr="00361D1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A.A. </w:t>
            </w:r>
            <w:r w:rsidR="00361D16" w:rsidRPr="00361D1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2025/2026</w:t>
            </w:r>
          </w:p>
          <w:p w14:paraId="6FBE0F0F" w14:textId="77777777" w:rsidR="003F09C2" w:rsidRPr="00361D16" w:rsidRDefault="003F09C2" w:rsidP="003F09C2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69549534" w14:textId="77777777" w:rsidR="00B51A49" w:rsidRPr="00361D16" w:rsidRDefault="00193D3A" w:rsidP="003F09C2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iCs/>
                <w:sz w:val="22"/>
                <w:szCs w:val="22"/>
              </w:rPr>
              <w:t>Modulo di candidatura da consegnare a</w:t>
            </w:r>
            <w:r w:rsidR="00BE2383" w:rsidRPr="00361D16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gli </w:t>
            </w:r>
            <w:r w:rsidR="00492B9D" w:rsidRPr="00361D16">
              <w:rPr>
                <w:rFonts w:ascii="Calibri" w:hAnsi="Calibri" w:cs="Calibri"/>
                <w:b/>
                <w:iCs/>
                <w:sz w:val="22"/>
                <w:szCs w:val="22"/>
              </w:rPr>
              <w:t>indirizz</w:t>
            </w:r>
            <w:r w:rsidR="00BE2383" w:rsidRPr="00361D16">
              <w:rPr>
                <w:rFonts w:ascii="Calibri" w:hAnsi="Calibri" w:cs="Calibri"/>
                <w:b/>
                <w:iCs/>
                <w:sz w:val="22"/>
                <w:szCs w:val="22"/>
              </w:rPr>
              <w:t>i</w:t>
            </w:r>
            <w:r w:rsidRPr="00361D16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: </w:t>
            </w:r>
          </w:p>
          <w:p w14:paraId="6CECD550" w14:textId="15825C72" w:rsidR="00193D3A" w:rsidRPr="00361D16" w:rsidRDefault="005A57E1" w:rsidP="003F09C2">
            <w:pPr>
              <w:rPr>
                <w:rStyle w:val="Collegamentoipertestuale"/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361D16">
                <w:rPr>
                  <w:rStyle w:val="Collegamentoipertestuale"/>
                  <w:rFonts w:ascii="Calibri" w:hAnsi="Calibri" w:cs="Calibri"/>
                  <w:b/>
                  <w:iCs/>
                  <w:sz w:val="22"/>
                  <w:szCs w:val="22"/>
                </w:rPr>
                <w:t>elena.lecci@unier.it</w:t>
              </w:r>
            </w:hyperlink>
            <w:r w:rsidR="00E43930" w:rsidRPr="00361D16">
              <w:rPr>
                <w:rStyle w:val="Collegamentoipertestuale"/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r w:rsidR="00361D16" w:rsidRPr="00361D16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361D16" w:rsidRPr="00361D16">
              <w:rPr>
                <w:rStyle w:val="Collegamentoipertestuale"/>
                <w:rFonts w:ascii="Calibri" w:hAnsi="Calibri" w:cs="Calibri"/>
                <w:b/>
                <w:iCs/>
                <w:sz w:val="22"/>
                <w:szCs w:val="22"/>
              </w:rPr>
              <w:t xml:space="preserve">cc </w:t>
            </w:r>
            <w:hyperlink r:id="rId8" w:history="1">
              <w:r w:rsidR="00361D16" w:rsidRPr="00361D16">
                <w:rPr>
                  <w:rStyle w:val="Collegamentoipertestuale"/>
                  <w:rFonts w:ascii="Calibri" w:hAnsi="Calibri" w:cs="Calibri"/>
                  <w:b/>
                  <w:iCs/>
                  <w:sz w:val="22"/>
                  <w:szCs w:val="22"/>
                </w:rPr>
                <w:t>aniello.merone@unier.it</w:t>
              </w:r>
            </w:hyperlink>
            <w:r w:rsidR="00361D16" w:rsidRPr="00361D16">
              <w:rPr>
                <w:rStyle w:val="Collegamentoipertestuale"/>
                <w:rFonts w:ascii="Calibri" w:hAnsi="Calibri" w:cs="Calibri"/>
                <w:b/>
                <w:iCs/>
                <w:sz w:val="22"/>
                <w:szCs w:val="22"/>
              </w:rPr>
              <w:t xml:space="preserve"> e </w:t>
            </w:r>
            <w:r w:rsidR="00361D16" w:rsidRPr="00361D16">
              <w:rPr>
                <w:rStyle w:val="Collegamentoipertestuale"/>
                <w:rFonts w:ascii="Calibri" w:hAnsi="Calibri" w:cs="Calibri"/>
                <w:b/>
                <w:iCs/>
                <w:sz w:val="22"/>
                <w:szCs w:val="22"/>
              </w:rPr>
              <w:t>centrolinguistico@unier.it</w:t>
            </w:r>
            <w:r w:rsidR="00361D16" w:rsidRPr="00361D16">
              <w:rPr>
                <w:rStyle w:val="Collegamentoipertestuale"/>
                <w:rFonts w:ascii="Calibri" w:hAnsi="Calibri" w:cs="Calibri"/>
                <w:b/>
                <w:iCs/>
                <w:sz w:val="22"/>
                <w:szCs w:val="22"/>
              </w:rPr>
              <w:t>)</w:t>
            </w:r>
          </w:p>
          <w:p w14:paraId="54C04DB4" w14:textId="77777777" w:rsidR="005A57E1" w:rsidRPr="00361D16" w:rsidRDefault="005A57E1" w:rsidP="002A232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</w:pPr>
          </w:p>
          <w:p w14:paraId="7071E51A" w14:textId="6311D431" w:rsidR="00193D3A" w:rsidRPr="00361D16" w:rsidRDefault="00193D3A" w:rsidP="002A232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361D16"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  <w:t xml:space="preserve">entro </w:t>
            </w:r>
            <w:r w:rsidR="00361D16"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  <w:t>il 2 marzo 2025</w:t>
            </w:r>
          </w:p>
        </w:tc>
      </w:tr>
    </w:tbl>
    <w:p w14:paraId="2D4BCA0D" w14:textId="77777777" w:rsidR="00FA16AF" w:rsidRPr="00361D16" w:rsidRDefault="00FA16AF" w:rsidP="00FA16AF">
      <w:pPr>
        <w:pStyle w:val="-DATA"/>
        <w:ind w:hanging="360"/>
        <w:jc w:val="left"/>
        <w:rPr>
          <w:rFonts w:ascii="Calibri" w:hAnsi="Calibri" w:cs="Calibri"/>
          <w:i w:val="0"/>
          <w:color w:val="003F77"/>
          <w:sz w:val="22"/>
          <w:szCs w:val="22"/>
        </w:rPr>
      </w:pPr>
    </w:p>
    <w:p w14:paraId="4F9313D0" w14:textId="77777777" w:rsidR="00FA16AF" w:rsidRPr="00361D16" w:rsidRDefault="00FA16AF">
      <w:pPr>
        <w:pStyle w:val="-DATA"/>
        <w:ind w:hanging="360"/>
        <w:jc w:val="left"/>
        <w:rPr>
          <w:rFonts w:ascii="Calibri" w:hAnsi="Calibri" w:cs="Calibri"/>
          <w:i w:val="0"/>
          <w:color w:val="003F77"/>
          <w:sz w:val="22"/>
          <w:szCs w:val="22"/>
        </w:rPr>
      </w:pPr>
    </w:p>
    <w:p w14:paraId="586BEA27" w14:textId="77777777" w:rsidR="00193D3A" w:rsidRPr="00361D16" w:rsidRDefault="009531CD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1</w:t>
      </w:r>
      <w:r w:rsidR="003F09C2" w:rsidRPr="00361D16">
        <w:rPr>
          <w:rFonts w:ascii="Calibri" w:hAnsi="Calibri" w:cs="Calibri"/>
          <w:b/>
          <w:color w:val="000000"/>
          <w:sz w:val="22"/>
          <w:szCs w:val="22"/>
        </w:rPr>
        <w:t>.</w:t>
      </w:r>
      <w:r w:rsidR="00193D3A" w:rsidRPr="00361D16">
        <w:rPr>
          <w:rFonts w:ascii="Calibri" w:hAnsi="Calibri" w:cs="Calibri"/>
          <w:b/>
          <w:color w:val="000000"/>
          <w:sz w:val="22"/>
          <w:szCs w:val="22"/>
        </w:rPr>
        <w:t xml:space="preserve"> DATI ANAGRAFICI:</w:t>
      </w:r>
    </w:p>
    <w:p w14:paraId="3F02C0F8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7B1CC06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Cognome: _______________________________ Nome: ________________________________</w:t>
      </w:r>
    </w:p>
    <w:p w14:paraId="2AECEB88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E1482B7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Nato a: ____________________________ il: ______________ Nazionalità: _______________</w:t>
      </w:r>
      <w:r w:rsidR="005A57E1" w:rsidRPr="00361D16">
        <w:rPr>
          <w:rFonts w:ascii="Calibri" w:hAnsi="Calibri" w:cs="Calibri"/>
          <w:b/>
          <w:color w:val="000000"/>
          <w:sz w:val="22"/>
          <w:szCs w:val="22"/>
        </w:rPr>
        <w:t>_</w:t>
      </w:r>
    </w:p>
    <w:p w14:paraId="53E79D2A" w14:textId="77777777" w:rsidR="005A57E1" w:rsidRPr="00361D16" w:rsidRDefault="005A57E1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78549AB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Codice Fiscale: _____________________________Tel. Cell.: __________________________</w:t>
      </w:r>
      <w:r w:rsidR="005A57E1" w:rsidRPr="00361D16">
        <w:rPr>
          <w:rFonts w:ascii="Calibri" w:hAnsi="Calibri" w:cs="Calibri"/>
          <w:b/>
          <w:color w:val="000000"/>
          <w:sz w:val="22"/>
          <w:szCs w:val="22"/>
        </w:rPr>
        <w:t>__</w:t>
      </w:r>
    </w:p>
    <w:p w14:paraId="4F681729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74D6B6A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Residente/Domiciliato in via: _____________________________________________ n°: _____</w:t>
      </w:r>
    </w:p>
    <w:p w14:paraId="201EB473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4FD6BAE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Cap: ______ Città: ____________________ </w:t>
      </w:r>
      <w:proofErr w:type="spellStart"/>
      <w:r w:rsidRPr="00361D16">
        <w:rPr>
          <w:rFonts w:ascii="Calibri" w:hAnsi="Calibri" w:cs="Calibri"/>
          <w:b/>
          <w:color w:val="000000"/>
          <w:sz w:val="22"/>
          <w:szCs w:val="22"/>
        </w:rPr>
        <w:t>Prov</w:t>
      </w:r>
      <w:proofErr w:type="spellEnd"/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: ____ Tel.: ____-________ </w:t>
      </w:r>
    </w:p>
    <w:p w14:paraId="1918CC21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75BC043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E-mail: ________________________________________________________</w:t>
      </w:r>
    </w:p>
    <w:p w14:paraId="45EBC5F9" w14:textId="77777777" w:rsidR="00FA16AF" w:rsidRPr="00361D16" w:rsidRDefault="00FA16AF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116B010" w14:textId="77777777" w:rsidR="009531CD" w:rsidRPr="00361D16" w:rsidRDefault="009531C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5E6CF7AE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2.  DATI CURRICULUM: 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ab/>
      </w:r>
      <w:r w:rsidRPr="00361D16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1566ABF3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EDF5123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Matricola n°: __________</w:t>
      </w:r>
    </w:p>
    <w:p w14:paraId="7838669B" w14:textId="77777777" w:rsidR="000F6085" w:rsidRPr="00361D16" w:rsidRDefault="000F6085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6C53FAC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Iscritto al: </w:t>
      </w:r>
    </w:p>
    <w:p w14:paraId="78286A98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61D16">
        <w:rPr>
          <w:rFonts w:ascii="Calibri" w:hAnsi="Calibri" w:cs="Calibri"/>
          <w:b/>
          <w:color w:val="000000"/>
          <w:sz w:val="22"/>
          <w:szCs w:val="22"/>
        </w:rPr>
        <w:t>Cd</w:t>
      </w:r>
      <w:r w:rsidR="00B51A49" w:rsidRPr="00361D16">
        <w:rPr>
          <w:rFonts w:ascii="Calibri" w:hAnsi="Calibri" w:cs="Calibri"/>
          <w:b/>
          <w:color w:val="000000"/>
          <w:sz w:val="22"/>
          <w:szCs w:val="22"/>
        </w:rPr>
        <w:t>L</w:t>
      </w:r>
      <w:proofErr w:type="spellEnd"/>
      <w:r w:rsidR="000F6085" w:rsidRPr="00361D16">
        <w:rPr>
          <w:rFonts w:ascii="Calibri" w:hAnsi="Calibri" w:cs="Calibri"/>
          <w:b/>
          <w:color w:val="000000"/>
          <w:sz w:val="22"/>
          <w:szCs w:val="22"/>
        </w:rPr>
        <w:t xml:space="preserve"> Triennale in ________________indirizzo _________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Anno di </w:t>
      </w:r>
      <w:r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>corso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: ______  </w:t>
      </w:r>
    </w:p>
    <w:p w14:paraId="418E4380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61D16">
        <w:rPr>
          <w:rFonts w:ascii="Calibri" w:hAnsi="Calibri" w:cs="Calibri"/>
          <w:b/>
          <w:color w:val="000000"/>
          <w:sz w:val="22"/>
          <w:szCs w:val="22"/>
        </w:rPr>
        <w:t>Cd</w:t>
      </w:r>
      <w:r w:rsidR="00B51A49" w:rsidRPr="00361D16">
        <w:rPr>
          <w:rFonts w:ascii="Calibri" w:hAnsi="Calibri" w:cs="Calibri"/>
          <w:b/>
          <w:color w:val="000000"/>
          <w:sz w:val="22"/>
          <w:szCs w:val="22"/>
        </w:rPr>
        <w:t>L</w:t>
      </w:r>
      <w:proofErr w:type="spellEnd"/>
      <w:r w:rsidR="000F6085" w:rsidRPr="00361D16">
        <w:rPr>
          <w:rFonts w:ascii="Calibri" w:hAnsi="Calibri" w:cs="Calibri"/>
          <w:b/>
          <w:color w:val="000000"/>
          <w:sz w:val="22"/>
          <w:szCs w:val="22"/>
        </w:rPr>
        <w:t xml:space="preserve"> Magistrale in _______________indirizzo_________ 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Anno di </w:t>
      </w:r>
      <w:r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>corso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: _______  </w:t>
      </w:r>
    </w:p>
    <w:p w14:paraId="09C07020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61D16">
        <w:rPr>
          <w:rFonts w:ascii="Calibri" w:hAnsi="Calibri" w:cs="Calibri"/>
          <w:b/>
          <w:color w:val="000000"/>
          <w:sz w:val="22"/>
          <w:szCs w:val="22"/>
        </w:rPr>
        <w:t>Cd</w:t>
      </w:r>
      <w:r w:rsidR="00B51A49" w:rsidRPr="00361D16">
        <w:rPr>
          <w:rFonts w:ascii="Calibri" w:hAnsi="Calibri" w:cs="Calibri"/>
          <w:b/>
          <w:color w:val="000000"/>
          <w:sz w:val="22"/>
          <w:szCs w:val="22"/>
        </w:rPr>
        <w:t>L</w:t>
      </w:r>
      <w:proofErr w:type="spellEnd"/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 Magistrale a ciclo unico in ___________________ Anno di </w:t>
      </w:r>
      <w:r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>corso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: _______  </w:t>
      </w:r>
    </w:p>
    <w:p w14:paraId="369A414F" w14:textId="77777777" w:rsidR="00FB1679" w:rsidRPr="00361D16" w:rsidRDefault="000F6085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56C84AB1" w14:textId="77777777" w:rsidR="00FB1679" w:rsidRPr="00361D16" w:rsidRDefault="00FB1679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CE63DB8" w14:textId="500D25DB" w:rsidR="00193D3A" w:rsidRPr="00361D16" w:rsidRDefault="003F09C2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Periodo di partenza:</w:t>
      </w:r>
      <w:r w:rsidR="00AC6895" w:rsidRPr="00361D1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C6895"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C6895" w:rsidRPr="00361D16">
        <w:rPr>
          <w:rFonts w:ascii="Calibri" w:hAnsi="Calibri" w:cs="Calibri"/>
          <w:b/>
          <w:color w:val="000000"/>
          <w:sz w:val="22"/>
          <w:szCs w:val="22"/>
        </w:rPr>
        <w:t>primo</w:t>
      </w:r>
      <w:r w:rsidR="00FB1679" w:rsidRPr="00361D16">
        <w:rPr>
          <w:rFonts w:ascii="Calibri" w:hAnsi="Calibri" w:cs="Calibri"/>
          <w:b/>
          <w:color w:val="000000"/>
          <w:sz w:val="22"/>
          <w:szCs w:val="22"/>
        </w:rPr>
        <w:t xml:space="preserve"> semestre</w:t>
      </w:r>
      <w:r w:rsidR="00193D3A" w:rsidRPr="00361D16">
        <w:rPr>
          <w:rFonts w:ascii="Calibri" w:hAnsi="Calibri" w:cs="Calibri"/>
          <w:b/>
          <w:color w:val="000000"/>
          <w:sz w:val="22"/>
          <w:szCs w:val="22"/>
        </w:rPr>
        <w:t xml:space="preserve">     </w:t>
      </w:r>
      <w:r w:rsidR="00AC6895"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="00AC6895"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="00AC6895" w:rsidRPr="00361D16">
        <w:rPr>
          <w:rFonts w:ascii="Calibri" w:hAnsi="Calibri" w:cs="Calibri"/>
          <w:b/>
          <w:color w:val="000000"/>
          <w:sz w:val="22"/>
          <w:szCs w:val="22"/>
        </w:rPr>
        <w:t>secondo semestre</w:t>
      </w:r>
      <w:r w:rsidR="00193D3A" w:rsidRPr="00361D16"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="00FE5656"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="00FE5656" w:rsidRPr="00361D1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193D3A" w:rsidRPr="00361D1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FE5656" w:rsidRPr="00361D16">
        <w:rPr>
          <w:rFonts w:ascii="Calibri" w:hAnsi="Calibri" w:cs="Calibri"/>
          <w:b/>
          <w:color w:val="000000"/>
          <w:sz w:val="22"/>
          <w:szCs w:val="22"/>
        </w:rPr>
        <w:t>intero anno accademico</w:t>
      </w:r>
      <w:r w:rsidR="00193D3A" w:rsidRPr="00361D16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                </w:t>
      </w:r>
    </w:p>
    <w:p w14:paraId="07DA9862" w14:textId="77777777" w:rsidR="00193D3A" w:rsidRPr="00361D16" w:rsidRDefault="00193D3A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6814A797" w14:textId="77777777" w:rsidR="000F6085" w:rsidRPr="00361D16" w:rsidRDefault="000F6085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7B6E2A56" w14:textId="7B440241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lastRenderedPageBreak/>
        <w:t>Nu</w:t>
      </w:r>
      <w:r w:rsidR="002A2327" w:rsidRPr="00361D16">
        <w:rPr>
          <w:rFonts w:ascii="Calibri" w:hAnsi="Calibri" w:cs="Calibri"/>
          <w:b/>
          <w:color w:val="000000"/>
          <w:sz w:val="22"/>
          <w:szCs w:val="22"/>
        </w:rPr>
        <w:t xml:space="preserve">mero 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di crediti </w:t>
      </w:r>
      <w:r w:rsidR="002A2327"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verbalizzati </w:t>
      </w:r>
      <w:r w:rsidR="002A2327" w:rsidRPr="00361D16">
        <w:rPr>
          <w:rFonts w:ascii="Calibri" w:hAnsi="Calibri" w:cs="Calibri"/>
          <w:b/>
          <w:color w:val="000000"/>
          <w:sz w:val="22"/>
          <w:szCs w:val="22"/>
        </w:rPr>
        <w:t xml:space="preserve">alla data del </w:t>
      </w:r>
      <w:r w:rsidR="00361D16">
        <w:rPr>
          <w:rFonts w:ascii="Calibri" w:hAnsi="Calibri" w:cs="Calibri"/>
          <w:b/>
          <w:color w:val="000000"/>
          <w:sz w:val="22"/>
          <w:szCs w:val="22"/>
        </w:rPr>
        <w:t>15/02/2025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>: ____________________________</w:t>
      </w:r>
    </w:p>
    <w:p w14:paraId="4C5B2751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</w:t>
      </w:r>
    </w:p>
    <w:p w14:paraId="600034DA" w14:textId="7B176FCC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Media ponderata riportata: ____________ </w:t>
      </w:r>
    </w:p>
    <w:p w14:paraId="02F874A7" w14:textId="77777777" w:rsidR="009531CD" w:rsidRPr="00361D16" w:rsidRDefault="009531C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09FDBE6" w14:textId="4A4CE44E" w:rsidR="002A2327" w:rsidRPr="00361D16" w:rsidRDefault="009531CD" w:rsidP="003F682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3. </w:t>
      </w:r>
      <w:r w:rsidRPr="00361D16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="002A2327" w:rsidRPr="00361D16">
        <w:rPr>
          <w:rFonts w:ascii="Calibri" w:hAnsi="Calibri" w:cs="Calibri"/>
          <w:b/>
          <w:color w:val="000000"/>
          <w:sz w:val="22"/>
          <w:szCs w:val="22"/>
        </w:rPr>
        <w:t>UNIVERSITÀ</w:t>
      </w:r>
      <w:r w:rsidR="003E4A0D" w:rsidRPr="00361D1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3F682C" w:rsidRPr="00361D16">
        <w:rPr>
          <w:rFonts w:ascii="Calibri" w:hAnsi="Calibri" w:cs="Calibri"/>
          <w:b/>
          <w:color w:val="000000"/>
          <w:sz w:val="22"/>
          <w:szCs w:val="22"/>
        </w:rPr>
        <w:t xml:space="preserve">PRESCELTE           </w:t>
      </w:r>
      <w:r w:rsidR="002A2327" w:rsidRPr="00361D16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</w:t>
      </w:r>
      <w:r w:rsidR="00361D16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</w:t>
      </w:r>
      <w:r w:rsidR="002A2327" w:rsidRPr="00361D16">
        <w:rPr>
          <w:rFonts w:ascii="Calibri" w:hAnsi="Calibri" w:cs="Calibri"/>
          <w:b/>
          <w:color w:val="000000"/>
          <w:sz w:val="22"/>
          <w:szCs w:val="22"/>
        </w:rPr>
        <w:sym w:font="Wingdings" w:char="00D8"/>
      </w:r>
      <w:r w:rsidR="002A2327" w:rsidRPr="00361D16">
        <w:rPr>
          <w:rFonts w:ascii="Calibri" w:hAnsi="Calibri" w:cs="Calibri"/>
          <w:b/>
          <w:color w:val="000000"/>
          <w:sz w:val="22"/>
          <w:szCs w:val="22"/>
        </w:rPr>
        <w:t xml:space="preserve">  Specificare  lingua di studio </w:t>
      </w:r>
    </w:p>
    <w:p w14:paraId="5FC3C6FE" w14:textId="11825730" w:rsidR="002A2327" w:rsidRPr="00361D16" w:rsidRDefault="002A2327" w:rsidP="003F682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492B9D" w:rsidRPr="00361D16">
        <w:rPr>
          <w:rFonts w:ascii="Calibri" w:hAnsi="Calibri" w:cs="Calibri"/>
          <w:b/>
          <w:color w:val="000000"/>
          <w:sz w:val="22"/>
          <w:szCs w:val="22"/>
        </w:rPr>
        <w:t xml:space="preserve">(in ordine di preferenza se più di una sede)           </w:t>
      </w:r>
      <w:r w:rsidR="00361D16">
        <w:rPr>
          <w:rFonts w:ascii="Calibri" w:hAnsi="Calibri" w:cs="Calibri"/>
          <w:b/>
          <w:color w:val="000000"/>
          <w:sz w:val="22"/>
          <w:szCs w:val="22"/>
        </w:rPr>
        <w:t xml:space="preserve">                  </w:t>
      </w:r>
      <w:r w:rsidR="00492B9D" w:rsidRPr="00361D16"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(se diversa dalla lingua del paese ospitante)       </w:t>
      </w:r>
    </w:p>
    <w:p w14:paraId="74B5F734" w14:textId="77777777" w:rsidR="009531CD" w:rsidRPr="00361D16" w:rsidRDefault="009531CD" w:rsidP="002A232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4183"/>
      </w:tblGrid>
      <w:tr w:rsidR="009531CD" w:rsidRPr="00361D16" w14:paraId="09E0F567" w14:textId="77777777" w:rsidTr="00361D16">
        <w:tc>
          <w:tcPr>
            <w:tcW w:w="354" w:type="dxa"/>
          </w:tcPr>
          <w:p w14:paraId="03D98C8A" w14:textId="77777777" w:rsidR="009531CD" w:rsidRPr="00361D16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14:paraId="4BF14D58" w14:textId="77777777" w:rsidR="009531CD" w:rsidRPr="00361D16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310030" w14:textId="77777777" w:rsidR="009531CD" w:rsidRPr="00361D16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9531CD" w:rsidRPr="00361D16" w14:paraId="122AF810" w14:textId="77777777" w:rsidTr="00361D16">
        <w:tc>
          <w:tcPr>
            <w:tcW w:w="354" w:type="dxa"/>
          </w:tcPr>
          <w:p w14:paraId="16331A3C" w14:textId="77777777" w:rsidR="009531CD" w:rsidRPr="00361D16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14:paraId="4182218A" w14:textId="77777777" w:rsidR="009531CD" w:rsidRPr="00361D16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4D8D1A" w14:textId="77777777" w:rsidR="009531CD" w:rsidRPr="00361D16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9531CD" w:rsidRPr="00361D16" w14:paraId="310BDB31" w14:textId="77777777" w:rsidTr="00361D16">
        <w:tc>
          <w:tcPr>
            <w:tcW w:w="354" w:type="dxa"/>
          </w:tcPr>
          <w:p w14:paraId="157B3A95" w14:textId="77777777" w:rsidR="009531CD" w:rsidRPr="00361D16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14:paraId="33832585" w14:textId="77777777" w:rsidR="009531CD" w:rsidRPr="00361D16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432C6B" w14:textId="77777777" w:rsidR="009531CD" w:rsidRPr="00361D16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2EE4A3DE" w14:textId="77777777" w:rsidR="009531CD" w:rsidRPr="00361D16" w:rsidRDefault="009531C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46F56EA" w14:textId="77777777" w:rsidR="00F7577E" w:rsidRPr="00361D16" w:rsidRDefault="00F7577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E660BA1" w14:textId="77777777" w:rsidR="009531CD" w:rsidRPr="00361D16" w:rsidRDefault="003F09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4</w:t>
      </w:r>
      <w:r w:rsidR="009531CD" w:rsidRPr="00361D16">
        <w:rPr>
          <w:rFonts w:ascii="Calibri" w:hAnsi="Calibri" w:cs="Calibri"/>
          <w:b/>
          <w:color w:val="000000"/>
          <w:sz w:val="22"/>
          <w:szCs w:val="22"/>
        </w:rPr>
        <w:t xml:space="preserve">.  </w:t>
      </w:r>
      <w:r w:rsidR="003E4A0D" w:rsidRPr="00361D16">
        <w:rPr>
          <w:rFonts w:ascii="Calibri" w:hAnsi="Calibri" w:cs="Calibri"/>
          <w:b/>
          <w:color w:val="000000"/>
          <w:sz w:val="22"/>
          <w:szCs w:val="22"/>
        </w:rPr>
        <w:t>MOTIVAZIONE DELLA DOMANDA</w:t>
      </w:r>
      <w:r w:rsidR="009531CD" w:rsidRPr="00361D16">
        <w:rPr>
          <w:rFonts w:ascii="Calibri" w:hAnsi="Calibri" w:cs="Calibri"/>
          <w:b/>
          <w:color w:val="000000"/>
          <w:sz w:val="22"/>
          <w:szCs w:val="22"/>
        </w:rPr>
        <w:t xml:space="preserve">:  </w:t>
      </w:r>
    </w:p>
    <w:p w14:paraId="7BD8D0F0" w14:textId="77777777" w:rsidR="009531CD" w:rsidRPr="00361D1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7D482E5" w14:textId="77777777" w:rsidR="009531CD" w:rsidRPr="00361D1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I candidati dovranno </w:t>
      </w:r>
      <w:r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>allegare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 al presente modulo </w:t>
      </w:r>
      <w:r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una lettera in italiano che esponga le motivazioni della </w:t>
      </w:r>
      <w:r w:rsidR="00F7577E"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>candidatura</w:t>
      </w:r>
      <w:r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>.</w:t>
      </w:r>
    </w:p>
    <w:p w14:paraId="3EAE60D6" w14:textId="77777777" w:rsidR="009531CD" w:rsidRPr="00361D16" w:rsidRDefault="009531C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2C5BCD2" w14:textId="77777777" w:rsidR="00F7577E" w:rsidRPr="00361D16" w:rsidRDefault="00F7577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6E99E47" w14:textId="77777777" w:rsidR="00193D3A" w:rsidRPr="00361D16" w:rsidRDefault="003F09C2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5</w:t>
      </w:r>
      <w:r w:rsidR="00193D3A" w:rsidRPr="00361D16">
        <w:rPr>
          <w:rFonts w:ascii="Calibri" w:hAnsi="Calibri" w:cs="Calibri"/>
          <w:b/>
          <w:color w:val="000000"/>
          <w:sz w:val="22"/>
          <w:szCs w:val="22"/>
        </w:rPr>
        <w:t xml:space="preserve">.  PRECEDENTI ESPERIENZE DI STUDIO/TIROCINIO ALL’ESTERO: </w:t>
      </w:r>
      <w:r w:rsidR="00193D3A"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="00193D3A" w:rsidRPr="00361D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93D3A" w:rsidRPr="00361D16">
        <w:rPr>
          <w:rFonts w:ascii="Calibri" w:hAnsi="Calibri" w:cs="Calibri"/>
          <w:b/>
          <w:color w:val="000000"/>
          <w:sz w:val="22"/>
          <w:szCs w:val="22"/>
        </w:rPr>
        <w:t xml:space="preserve"> SI </w:t>
      </w:r>
      <w:r w:rsidR="00193D3A"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="00193D3A" w:rsidRPr="00361D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93D3A" w:rsidRPr="00361D16">
        <w:rPr>
          <w:rFonts w:ascii="Calibri" w:hAnsi="Calibri" w:cs="Calibri"/>
          <w:b/>
          <w:color w:val="000000"/>
          <w:sz w:val="22"/>
          <w:szCs w:val="22"/>
        </w:rPr>
        <w:t xml:space="preserve"> NO</w:t>
      </w:r>
    </w:p>
    <w:p w14:paraId="3B69E967" w14:textId="77777777" w:rsidR="00193D3A" w:rsidRPr="00361D16" w:rsidRDefault="00193D3A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92BE590" w14:textId="77777777" w:rsidR="00193D3A" w:rsidRPr="00361D16" w:rsidRDefault="00193D3A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Hai già svolto un periodo di studi o tirocinio all’estero nell’ambito del programma Erasmus+</w:t>
      </w:r>
      <w:r w:rsidR="00B51A49" w:rsidRPr="00361D16">
        <w:rPr>
          <w:rFonts w:ascii="Calibri" w:hAnsi="Calibri" w:cs="Calibri"/>
          <w:b/>
          <w:color w:val="000000"/>
          <w:sz w:val="22"/>
          <w:szCs w:val="22"/>
        </w:rPr>
        <w:t>/Scambi Bilaterali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>?</w:t>
      </w:r>
    </w:p>
    <w:p w14:paraId="5412BAA6" w14:textId="77777777" w:rsidR="00193D3A" w:rsidRPr="00361D16" w:rsidRDefault="00193D3A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 SI </w:t>
      </w: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 NO</w:t>
      </w:r>
    </w:p>
    <w:p w14:paraId="6D8F5D60" w14:textId="77777777" w:rsidR="00193D3A" w:rsidRPr="00361D16" w:rsidRDefault="00193D3A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Se sì, in quale ciclo di studi/anno di corso? Qual è stata la durata della mobilità?</w:t>
      </w:r>
    </w:p>
    <w:p w14:paraId="2FFE1B5F" w14:textId="77777777" w:rsidR="00193D3A" w:rsidRPr="00361D16" w:rsidRDefault="00193D3A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softHyphen/>
      </w:r>
      <w:r w:rsidRPr="00361D16">
        <w:rPr>
          <w:rFonts w:ascii="Calibri" w:hAnsi="Calibri" w:cs="Calibri"/>
          <w:b/>
          <w:color w:val="000000"/>
          <w:sz w:val="22"/>
          <w:szCs w:val="22"/>
        </w:rPr>
        <w:softHyphen/>
      </w:r>
      <w:r w:rsidRPr="00361D16">
        <w:rPr>
          <w:rFonts w:ascii="Calibri" w:hAnsi="Calibri" w:cs="Calibri"/>
          <w:b/>
          <w:color w:val="000000"/>
          <w:sz w:val="22"/>
          <w:szCs w:val="22"/>
        </w:rPr>
        <w:softHyphen/>
      </w:r>
      <w:r w:rsidRPr="00361D16">
        <w:rPr>
          <w:rFonts w:ascii="Calibri" w:hAnsi="Calibri" w:cs="Calibri"/>
          <w:b/>
          <w:color w:val="000000"/>
          <w:sz w:val="22"/>
          <w:szCs w:val="22"/>
        </w:rPr>
        <w:softHyphen/>
        <w:t>_____________________________________________________________________</w:t>
      </w:r>
    </w:p>
    <w:p w14:paraId="426CC9C7" w14:textId="77777777" w:rsidR="00193D3A" w:rsidRPr="00361D16" w:rsidRDefault="00193D3A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285AEF5" w14:textId="77777777" w:rsidR="00FA16AF" w:rsidRPr="00361D16" w:rsidRDefault="00FA16A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2576"/>
        <w:gridCol w:w="1559"/>
        <w:gridCol w:w="1701"/>
        <w:gridCol w:w="1984"/>
      </w:tblGrid>
      <w:tr w:rsidR="00F7577E" w:rsidRPr="00361D16" w14:paraId="38F6BBBE" w14:textId="77777777" w:rsidTr="00E43930">
        <w:trPr>
          <w:trHeight w:val="120"/>
        </w:trPr>
        <w:tc>
          <w:tcPr>
            <w:tcW w:w="9639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D95DAC6" w14:textId="35642C00" w:rsidR="00F7577E" w:rsidRPr="00361D16" w:rsidRDefault="003F09C2" w:rsidP="003F09C2">
            <w:pPr>
              <w:pStyle w:val="Default"/>
              <w:tabs>
                <w:tab w:val="center" w:pos="4811"/>
              </w:tabs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6</w:t>
            </w:r>
            <w:r w:rsidR="000F6085" w:rsidRPr="00361D16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. Competenze LINGuistiche</w:t>
            </w:r>
            <w:r w:rsidR="00361D16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 ACCERTATE</w:t>
            </w:r>
            <w:r w:rsidRPr="00361D16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ab/>
            </w:r>
          </w:p>
        </w:tc>
      </w:tr>
      <w:tr w:rsidR="00DB4713" w:rsidRPr="00361D16" w14:paraId="091230F8" w14:textId="77777777" w:rsidTr="00E43930">
        <w:trPr>
          <w:trHeight w:val="120"/>
        </w:trPr>
        <w:tc>
          <w:tcPr>
            <w:tcW w:w="1819" w:type="dxa"/>
            <w:tcBorders>
              <w:top w:val="single" w:sz="8" w:space="0" w:color="000000"/>
              <w:bottom w:val="single" w:sz="8" w:space="0" w:color="000000"/>
            </w:tcBorders>
          </w:tcPr>
          <w:p w14:paraId="6C8D2B62" w14:textId="77777777" w:rsidR="00DB4713" w:rsidRPr="00361D16" w:rsidRDefault="00DB4713" w:rsidP="00AC6705">
            <w:pPr>
              <w:pStyle w:val="Default"/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Lingue Straniere</w:t>
            </w:r>
          </w:p>
        </w:tc>
        <w:tc>
          <w:tcPr>
            <w:tcW w:w="2576" w:type="dxa"/>
            <w:tcBorders>
              <w:top w:val="single" w:sz="8" w:space="0" w:color="000000"/>
              <w:bottom w:val="single" w:sz="8" w:space="0" w:color="000000"/>
            </w:tcBorders>
          </w:tcPr>
          <w:p w14:paraId="7EC633C0" w14:textId="77777777" w:rsidR="00AC6705" w:rsidRPr="00361D16" w:rsidRDefault="00AC6705" w:rsidP="00AC6705">
            <w:pPr>
              <w:pStyle w:val="Default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14BC5559" w14:textId="77777777" w:rsidR="00DB4713" w:rsidRPr="00361D16" w:rsidRDefault="00AC6705" w:rsidP="00AC6705">
            <w:pPr>
              <w:pStyle w:val="Default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madrelingua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1822EFE8" w14:textId="77777777" w:rsidR="00DB4713" w:rsidRPr="00361D16" w:rsidRDefault="00DB4713" w:rsidP="00AC6705">
            <w:pPr>
              <w:pStyle w:val="Default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0F5A5015" w14:textId="77777777" w:rsidR="00DB4713" w:rsidRPr="00361D16" w:rsidRDefault="00AC6705" w:rsidP="00AC6705">
            <w:pPr>
              <w:pStyle w:val="Default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livello c1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16BEDCF8" w14:textId="77777777" w:rsidR="00DB4713" w:rsidRPr="00361D16" w:rsidRDefault="00DB4713" w:rsidP="00AC6705">
            <w:pPr>
              <w:pStyle w:val="Default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332FD76F" w14:textId="77777777" w:rsidR="00DB4713" w:rsidRPr="00361D16" w:rsidRDefault="00AC6705" w:rsidP="00AC6705">
            <w:pPr>
              <w:pStyle w:val="Default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livello b2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4D687FC9" w14:textId="77777777" w:rsidR="00DB4713" w:rsidRPr="00361D16" w:rsidRDefault="00DB4713" w:rsidP="00AC6705">
            <w:pPr>
              <w:pStyle w:val="Default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3CFB2048" w14:textId="77777777" w:rsidR="00DB4713" w:rsidRPr="00361D16" w:rsidRDefault="00AC6705" w:rsidP="00AC6705">
            <w:pPr>
              <w:pStyle w:val="Default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Livello b1</w:t>
            </w:r>
          </w:p>
        </w:tc>
      </w:tr>
      <w:tr w:rsidR="00DB4713" w:rsidRPr="00361D16" w14:paraId="4EBF4BEB" w14:textId="77777777" w:rsidTr="00E43930">
        <w:trPr>
          <w:trHeight w:val="120"/>
        </w:trPr>
        <w:tc>
          <w:tcPr>
            <w:tcW w:w="1819" w:type="dxa"/>
            <w:tcBorders>
              <w:top w:val="single" w:sz="8" w:space="0" w:color="000000"/>
            </w:tcBorders>
          </w:tcPr>
          <w:p w14:paraId="19ED4029" w14:textId="77777777" w:rsidR="00DB4713" w:rsidRPr="00361D16" w:rsidRDefault="003E4A0D" w:rsidP="00AC6705">
            <w:pPr>
              <w:pStyle w:val="Default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Cs/>
                <w:sz w:val="22"/>
                <w:szCs w:val="22"/>
              </w:rPr>
              <w:t>Inglese</w:t>
            </w:r>
          </w:p>
        </w:tc>
        <w:tc>
          <w:tcPr>
            <w:tcW w:w="2576" w:type="dxa"/>
            <w:tcBorders>
              <w:top w:val="single" w:sz="8" w:space="0" w:color="000000"/>
            </w:tcBorders>
          </w:tcPr>
          <w:p w14:paraId="3DC322DC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14:paraId="021D3415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3563BB28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4E0FC9D8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</w:tr>
      <w:tr w:rsidR="00DB4713" w:rsidRPr="00361D16" w14:paraId="4D299314" w14:textId="77777777" w:rsidTr="00E43930">
        <w:trPr>
          <w:trHeight w:val="120"/>
        </w:trPr>
        <w:tc>
          <w:tcPr>
            <w:tcW w:w="1819" w:type="dxa"/>
          </w:tcPr>
          <w:p w14:paraId="1BD05828" w14:textId="77777777" w:rsidR="00DB4713" w:rsidRPr="00361D16" w:rsidRDefault="003E4A0D" w:rsidP="00AC6705">
            <w:pPr>
              <w:pStyle w:val="Default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Cs/>
                <w:sz w:val="22"/>
                <w:szCs w:val="22"/>
              </w:rPr>
              <w:t>Francese</w:t>
            </w:r>
          </w:p>
        </w:tc>
        <w:tc>
          <w:tcPr>
            <w:tcW w:w="2576" w:type="dxa"/>
          </w:tcPr>
          <w:p w14:paraId="22D2AB95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559" w:type="dxa"/>
          </w:tcPr>
          <w:p w14:paraId="070D3DB0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701" w:type="dxa"/>
          </w:tcPr>
          <w:p w14:paraId="22043226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984" w:type="dxa"/>
          </w:tcPr>
          <w:p w14:paraId="1604B1E6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</w:tr>
      <w:tr w:rsidR="00DB4713" w:rsidRPr="00361D16" w14:paraId="32D138DD" w14:textId="77777777" w:rsidTr="00E43930">
        <w:trPr>
          <w:trHeight w:val="120"/>
        </w:trPr>
        <w:tc>
          <w:tcPr>
            <w:tcW w:w="1819" w:type="dxa"/>
          </w:tcPr>
          <w:p w14:paraId="4EFC4DE4" w14:textId="77777777" w:rsidR="00DB4713" w:rsidRPr="00361D16" w:rsidRDefault="003E4A0D" w:rsidP="00AC6705">
            <w:pPr>
              <w:pStyle w:val="Default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Cs/>
                <w:sz w:val="22"/>
                <w:szCs w:val="22"/>
              </w:rPr>
              <w:t>Tedesco</w:t>
            </w:r>
          </w:p>
        </w:tc>
        <w:tc>
          <w:tcPr>
            <w:tcW w:w="2576" w:type="dxa"/>
          </w:tcPr>
          <w:p w14:paraId="404505AF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559" w:type="dxa"/>
          </w:tcPr>
          <w:p w14:paraId="32F7ECF5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701" w:type="dxa"/>
          </w:tcPr>
          <w:p w14:paraId="6C4A396F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984" w:type="dxa"/>
          </w:tcPr>
          <w:p w14:paraId="768A4DA2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</w:tr>
      <w:tr w:rsidR="00DB4713" w:rsidRPr="00361D16" w14:paraId="247B2774" w14:textId="77777777" w:rsidTr="00E43930">
        <w:trPr>
          <w:trHeight w:val="120"/>
        </w:trPr>
        <w:tc>
          <w:tcPr>
            <w:tcW w:w="1819" w:type="dxa"/>
          </w:tcPr>
          <w:p w14:paraId="1F7F3740" w14:textId="77777777" w:rsidR="00DB4713" w:rsidRPr="00361D16" w:rsidRDefault="003E4A0D" w:rsidP="00AC6705">
            <w:pPr>
              <w:pStyle w:val="Default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Cs/>
                <w:sz w:val="22"/>
                <w:szCs w:val="22"/>
              </w:rPr>
              <w:t>Spagnolo</w:t>
            </w:r>
          </w:p>
        </w:tc>
        <w:tc>
          <w:tcPr>
            <w:tcW w:w="2576" w:type="dxa"/>
          </w:tcPr>
          <w:p w14:paraId="6E77583B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559" w:type="dxa"/>
          </w:tcPr>
          <w:p w14:paraId="7380C24C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701" w:type="dxa"/>
          </w:tcPr>
          <w:p w14:paraId="2DAAC8FC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984" w:type="dxa"/>
          </w:tcPr>
          <w:p w14:paraId="0BED2A44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</w:tr>
      <w:tr w:rsidR="000F6085" w:rsidRPr="00361D16" w14:paraId="7525E55C" w14:textId="77777777" w:rsidTr="00E43930">
        <w:trPr>
          <w:trHeight w:val="388"/>
        </w:trPr>
        <w:tc>
          <w:tcPr>
            <w:tcW w:w="1819" w:type="dxa"/>
          </w:tcPr>
          <w:p w14:paraId="23A56230" w14:textId="77777777" w:rsidR="000F6085" w:rsidRPr="00361D16" w:rsidRDefault="000F6085" w:rsidP="000F6085">
            <w:pPr>
              <w:pStyle w:val="Default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sz w:val="22"/>
                <w:szCs w:val="22"/>
              </w:rPr>
              <w:t>Altro</w:t>
            </w:r>
          </w:p>
        </w:tc>
        <w:tc>
          <w:tcPr>
            <w:tcW w:w="2576" w:type="dxa"/>
          </w:tcPr>
          <w:p w14:paraId="1AB48523" w14:textId="77777777" w:rsidR="000F6085" w:rsidRPr="00361D16" w:rsidRDefault="000F6085" w:rsidP="00B33D09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559" w:type="dxa"/>
          </w:tcPr>
          <w:p w14:paraId="1A643DF3" w14:textId="77777777" w:rsidR="000F6085" w:rsidRPr="00361D16" w:rsidRDefault="000F6085" w:rsidP="00B33D09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701" w:type="dxa"/>
          </w:tcPr>
          <w:p w14:paraId="12A94987" w14:textId="77777777" w:rsidR="000F6085" w:rsidRPr="00361D16" w:rsidRDefault="000F6085" w:rsidP="00B33D09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984" w:type="dxa"/>
          </w:tcPr>
          <w:p w14:paraId="03768701" w14:textId="77777777" w:rsidR="000F6085" w:rsidRPr="00361D16" w:rsidRDefault="000F6085" w:rsidP="00B33D09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</w:tr>
    </w:tbl>
    <w:p w14:paraId="49DCFCDF" w14:textId="77777777" w:rsidR="003A4877" w:rsidRPr="00361D16" w:rsidRDefault="003A4877">
      <w:pPr>
        <w:rPr>
          <w:rFonts w:ascii="Calibri" w:hAnsi="Calibri" w:cs="Calibri"/>
          <w:b/>
          <w:sz w:val="22"/>
          <w:szCs w:val="22"/>
        </w:rPr>
      </w:pPr>
    </w:p>
    <w:p w14:paraId="4E62F0B3" w14:textId="77777777" w:rsidR="009531CD" w:rsidRPr="00361D16" w:rsidRDefault="003F09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lastRenderedPageBreak/>
        <w:t>7</w:t>
      </w:r>
      <w:r w:rsidR="009531CD" w:rsidRPr="00361D16">
        <w:rPr>
          <w:rFonts w:ascii="Calibri" w:hAnsi="Calibri" w:cs="Calibri"/>
          <w:b/>
          <w:color w:val="000000"/>
          <w:sz w:val="22"/>
          <w:szCs w:val="22"/>
        </w:rPr>
        <w:t>.</w:t>
      </w:r>
      <w:r w:rsidR="009531CD" w:rsidRPr="00361D16">
        <w:rPr>
          <w:rFonts w:ascii="Calibri" w:hAnsi="Calibri" w:cs="Calibri"/>
          <w:b/>
          <w:i/>
          <w:color w:val="000000"/>
          <w:sz w:val="22"/>
          <w:szCs w:val="22"/>
        </w:rPr>
        <w:t xml:space="preserve">  </w:t>
      </w:r>
      <w:r w:rsidR="009531CD" w:rsidRPr="00361D16">
        <w:rPr>
          <w:rFonts w:ascii="Calibri" w:hAnsi="Calibri" w:cs="Calibri"/>
          <w:b/>
          <w:color w:val="000000"/>
          <w:sz w:val="22"/>
          <w:szCs w:val="22"/>
        </w:rPr>
        <w:t>ALLEGATI:</w:t>
      </w:r>
    </w:p>
    <w:p w14:paraId="44B8D899" w14:textId="77777777" w:rsidR="009531CD" w:rsidRPr="00361D1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25A40B3" w14:textId="5BB52C16" w:rsidR="009531CD" w:rsidRPr="00361D16" w:rsidRDefault="009531CD" w:rsidP="00361D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</w:tabs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C6895" w:rsidRPr="00361D1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193D3A" w:rsidRPr="00361D16">
        <w:rPr>
          <w:rFonts w:ascii="Calibri" w:hAnsi="Calibri" w:cs="Calibri"/>
          <w:b/>
          <w:color w:val="000000"/>
          <w:sz w:val="22"/>
          <w:szCs w:val="22"/>
        </w:rPr>
        <w:t xml:space="preserve">autocertificazione </w:t>
      </w:r>
      <w:r w:rsidR="00492B9D" w:rsidRPr="00361D16">
        <w:rPr>
          <w:rFonts w:ascii="Calibri" w:hAnsi="Calibri" w:cs="Calibri"/>
          <w:b/>
          <w:color w:val="000000"/>
          <w:sz w:val="22"/>
          <w:szCs w:val="22"/>
        </w:rPr>
        <w:t xml:space="preserve">iscrizione con esami </w:t>
      </w:r>
      <w:r w:rsidRPr="00361D16">
        <w:rPr>
          <w:rFonts w:ascii="Calibri" w:hAnsi="Calibri" w:cs="Calibri"/>
          <w:i/>
          <w:color w:val="000000"/>
          <w:sz w:val="22"/>
          <w:szCs w:val="22"/>
        </w:rPr>
        <w:t>(</w:t>
      </w:r>
      <w:r w:rsidR="00492B9D" w:rsidRPr="00361D16">
        <w:rPr>
          <w:rFonts w:ascii="Calibri" w:hAnsi="Calibri" w:cs="Calibri"/>
          <w:i/>
          <w:color w:val="000000"/>
          <w:sz w:val="22"/>
          <w:szCs w:val="22"/>
        </w:rPr>
        <w:t>scaricabile dalla propria pagina personale Esse3</w:t>
      </w:r>
      <w:r w:rsidR="00361D16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492B9D" w:rsidRPr="00361D16">
        <w:rPr>
          <w:rFonts w:ascii="Calibri" w:hAnsi="Calibri" w:cs="Calibri"/>
          <w:i/>
          <w:color w:val="000000"/>
          <w:sz w:val="22"/>
          <w:szCs w:val="22"/>
        </w:rPr>
        <w:t>nella sezione</w:t>
      </w:r>
      <w:r w:rsidR="00361D16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492B9D" w:rsidRPr="00361D16">
        <w:rPr>
          <w:rFonts w:ascii="Calibri" w:hAnsi="Calibri" w:cs="Calibri"/>
          <w:i/>
          <w:color w:val="000000"/>
          <w:sz w:val="22"/>
          <w:szCs w:val="22"/>
        </w:rPr>
        <w:t xml:space="preserve">Segreteria&gt;Certificati; </w:t>
      </w:r>
      <w:proofErr w:type="spellStart"/>
      <w:r w:rsidR="00492B9D" w:rsidRPr="00361D16">
        <w:rPr>
          <w:rFonts w:ascii="Calibri" w:hAnsi="Calibri" w:cs="Calibri"/>
          <w:i/>
          <w:color w:val="000000"/>
          <w:sz w:val="22"/>
          <w:szCs w:val="22"/>
        </w:rPr>
        <w:t>n.b.</w:t>
      </w:r>
      <w:proofErr w:type="spellEnd"/>
      <w:r w:rsidR="00492B9D" w:rsidRPr="00361D16">
        <w:rPr>
          <w:rFonts w:ascii="Calibri" w:hAnsi="Calibri" w:cs="Calibri"/>
          <w:i/>
          <w:color w:val="000000"/>
          <w:sz w:val="22"/>
          <w:szCs w:val="22"/>
        </w:rPr>
        <w:t xml:space="preserve"> le autocertificazioni sprovviste di firma non verranno considerate valide</w:t>
      </w:r>
      <w:r w:rsidRPr="00361D16">
        <w:rPr>
          <w:rFonts w:ascii="Calibri" w:hAnsi="Calibri" w:cs="Calibri"/>
          <w:i/>
          <w:color w:val="000000"/>
          <w:sz w:val="22"/>
          <w:szCs w:val="22"/>
        </w:rPr>
        <w:t>)</w:t>
      </w:r>
      <w:r w:rsidR="00F7577E" w:rsidRPr="00361D16">
        <w:rPr>
          <w:rFonts w:ascii="Calibri" w:hAnsi="Calibri" w:cs="Calibri"/>
          <w:color w:val="000000"/>
          <w:sz w:val="22"/>
          <w:szCs w:val="22"/>
        </w:rPr>
        <w:t>.</w:t>
      </w:r>
    </w:p>
    <w:p w14:paraId="5B70C1B5" w14:textId="77777777" w:rsidR="00F7577E" w:rsidRPr="00361D16" w:rsidRDefault="00F7577E" w:rsidP="00361D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color w:val="000000"/>
          <w:sz w:val="22"/>
          <w:szCs w:val="22"/>
        </w:rPr>
      </w:pPr>
    </w:p>
    <w:p w14:paraId="0FC41CD1" w14:textId="0115782F" w:rsidR="00F7577E" w:rsidRPr="00361D16" w:rsidRDefault="00F7577E" w:rsidP="00361D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Calibri" w:hAnsi="Calibri" w:cs="Calibri"/>
          <w:b/>
          <w:strike/>
          <w:color w:val="000000"/>
          <w:sz w:val="22"/>
          <w:szCs w:val="22"/>
          <w:u w:val="single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="00E43930"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="00492B9D"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copia</w:t>
      </w: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>dei programmi accademici delle Università prescelte</w:t>
      </w:r>
      <w:r w:rsidR="00492B9D" w:rsidRPr="00361D16">
        <w:rPr>
          <w:rFonts w:ascii="Calibri" w:hAnsi="Calibri" w:cs="Calibri"/>
          <w:color w:val="000000"/>
          <w:sz w:val="22"/>
          <w:szCs w:val="22"/>
        </w:rPr>
        <w:t>, al fine dell’individuazione</w:t>
      </w:r>
      <w:r w:rsidR="005A57E1" w:rsidRPr="00361D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61D16">
        <w:rPr>
          <w:rFonts w:ascii="Calibri" w:hAnsi="Calibri" w:cs="Calibri"/>
          <w:color w:val="000000"/>
          <w:sz w:val="22"/>
          <w:szCs w:val="22"/>
        </w:rPr>
        <w:t xml:space="preserve">dei corsi da seguire per il riconoscimento dei crediti. </w:t>
      </w:r>
      <w:r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>In assenza di tale documentazione le proposte non saranno prese in considerazione</w:t>
      </w:r>
      <w:r w:rsidRPr="00361D16">
        <w:rPr>
          <w:rFonts w:ascii="Calibri" w:hAnsi="Calibri" w:cs="Calibri"/>
          <w:color w:val="000000"/>
          <w:sz w:val="22"/>
          <w:szCs w:val="22"/>
        </w:rPr>
        <w:t>.</w:t>
      </w:r>
    </w:p>
    <w:p w14:paraId="71924328" w14:textId="77777777" w:rsidR="009531CD" w:rsidRPr="00361D16" w:rsidRDefault="009531CD" w:rsidP="00361D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color w:val="000000"/>
          <w:sz w:val="22"/>
          <w:szCs w:val="22"/>
        </w:rPr>
      </w:pPr>
    </w:p>
    <w:p w14:paraId="13274F71" w14:textId="5A502E99" w:rsidR="009531CD" w:rsidRPr="00361D16" w:rsidRDefault="009531CD" w:rsidP="00361D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hanging="426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="00492B9D"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documenti atti a dimostrare la</w:t>
      </w:r>
      <w:r w:rsidRPr="00361D16">
        <w:rPr>
          <w:rFonts w:ascii="Calibri" w:hAnsi="Calibri" w:cs="Calibri"/>
          <w:b/>
          <w:color w:val="000000"/>
          <w:sz w:val="22"/>
          <w:szCs w:val="22"/>
          <w:u w:val="single"/>
          <w:shd w:val="clear" w:color="auto" w:fill="FFFFFF"/>
        </w:rPr>
        <w:t xml:space="preserve"> conoscenza della lingua/e</w:t>
      </w:r>
      <w:r w:rsidR="00F7577E" w:rsidRPr="00361D16">
        <w:rPr>
          <w:rFonts w:ascii="Calibri" w:hAnsi="Calibri" w:cs="Calibri"/>
          <w:b/>
          <w:color w:val="000000"/>
          <w:sz w:val="22"/>
          <w:szCs w:val="22"/>
          <w:u w:val="single"/>
          <w:shd w:val="clear" w:color="auto" w:fill="FFFFFF"/>
        </w:rPr>
        <w:t xml:space="preserve"> straniera/e</w:t>
      </w:r>
      <w:r w:rsidR="00361D1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utili per la mobilità</w:t>
      </w:r>
    </w:p>
    <w:p w14:paraId="661F69E8" w14:textId="77777777" w:rsidR="009531CD" w:rsidRPr="00361D16" w:rsidRDefault="009531CD" w:rsidP="00361D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</w:p>
    <w:p w14:paraId="5E2ECA89" w14:textId="59DC3CD8" w:rsidR="009531CD" w:rsidRPr="00361D16" w:rsidRDefault="009531CD" w:rsidP="00361D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="00492B9D"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Pr="00361D1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fotocopia di un documento di identità valido (</w:t>
      </w:r>
      <w:r w:rsidRPr="00361D16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>passaporto o carta d’identità</w:t>
      </w:r>
      <w:r w:rsidRPr="00361D1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  <w:r w:rsidR="00F7577E" w:rsidRPr="00361D1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441CE121" w14:textId="77777777" w:rsidR="009531CD" w:rsidRPr="00361D16" w:rsidRDefault="00F7577E" w:rsidP="00361D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900"/>
        </w:tabs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ab/>
      </w:r>
    </w:p>
    <w:p w14:paraId="22F59664" w14:textId="22645D3A" w:rsidR="009531CD" w:rsidRPr="00361D16" w:rsidRDefault="009531CD" w:rsidP="00361D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Pr="00361D1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lettera in italiano </w:t>
      </w:r>
      <w:r w:rsidR="00361D1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rivolta all’ufficio relazioni internazionali </w:t>
      </w:r>
      <w:r w:rsidRPr="00361D1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che esponga le motivazioni della domanda</w:t>
      </w:r>
    </w:p>
    <w:p w14:paraId="42974748" w14:textId="77777777" w:rsidR="009531CD" w:rsidRPr="00361D16" w:rsidRDefault="009531CD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0965D8A" w14:textId="77777777" w:rsidR="003A4877" w:rsidRPr="00361D16" w:rsidRDefault="003A4877" w:rsidP="00B82917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38F3C71" w14:textId="77777777" w:rsidR="00B82917" w:rsidRPr="00361D16" w:rsidRDefault="00B82917" w:rsidP="00B82917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Si prega di compilare la domanda in tutte le sue parti</w:t>
      </w:r>
      <w:r w:rsidR="00F7577E" w:rsidRPr="00361D16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 w:rsidR="00F7577E"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>esclusivamente in via elettronica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090E9591" w14:textId="77777777" w:rsidR="00B82917" w:rsidRPr="00361D16" w:rsidRDefault="00B82917" w:rsidP="00B82917">
      <w:pPr>
        <w:pStyle w:val="Corpodeltesto3"/>
        <w:rPr>
          <w:rFonts w:ascii="Calibri" w:hAnsi="Calibri" w:cs="Calibri"/>
          <w:i/>
          <w:sz w:val="22"/>
          <w:szCs w:val="22"/>
        </w:rPr>
      </w:pPr>
    </w:p>
    <w:p w14:paraId="0F8C9F57" w14:textId="77777777" w:rsidR="00B82917" w:rsidRPr="00361D16" w:rsidRDefault="00B82917" w:rsidP="00FA16AF">
      <w:pPr>
        <w:pStyle w:val="Corpodeltesto3"/>
        <w:jc w:val="both"/>
        <w:rPr>
          <w:rFonts w:ascii="Calibri" w:hAnsi="Calibri" w:cs="Calibri"/>
          <w:b/>
          <w:sz w:val="22"/>
          <w:szCs w:val="22"/>
        </w:rPr>
      </w:pPr>
      <w:r w:rsidRPr="00361D16">
        <w:rPr>
          <w:rFonts w:ascii="Calibri" w:hAnsi="Calibri" w:cs="Calibri"/>
          <w:b/>
          <w:sz w:val="22"/>
          <w:szCs w:val="22"/>
        </w:rPr>
        <w:t>Autorizzo il trattamento dei miei dati personali, ai sensi del D. Lgs. 196/03</w:t>
      </w:r>
      <w:r w:rsidR="00DE31FE" w:rsidRPr="00361D16">
        <w:rPr>
          <w:rFonts w:ascii="Calibri" w:hAnsi="Calibri" w:cs="Calibri"/>
          <w:b/>
          <w:sz w:val="22"/>
          <w:szCs w:val="22"/>
        </w:rPr>
        <w:t xml:space="preserve"> </w:t>
      </w:r>
      <w:r w:rsidR="00DE31FE" w:rsidRPr="00361D16">
        <w:rPr>
          <w:rFonts w:ascii="Calibri" w:hAnsi="Calibri" w:cs="Calibri"/>
          <w:b/>
          <w:bCs/>
          <w:iCs/>
          <w:sz w:val="22"/>
          <w:szCs w:val="22"/>
        </w:rPr>
        <w:t>e Regolamento (UE)</w:t>
      </w:r>
      <w:r w:rsidR="00DE31FE" w:rsidRPr="00361D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31FE" w:rsidRPr="00361D16">
        <w:rPr>
          <w:rFonts w:ascii="Calibri" w:hAnsi="Calibri" w:cs="Calibri"/>
          <w:b/>
          <w:bCs/>
          <w:color w:val="000000"/>
          <w:sz w:val="22"/>
          <w:szCs w:val="22"/>
        </w:rPr>
        <w:t>n. 2016/679</w:t>
      </w:r>
      <w:r w:rsidRPr="00361D16">
        <w:rPr>
          <w:rFonts w:ascii="Calibri" w:hAnsi="Calibri" w:cs="Calibri"/>
          <w:b/>
          <w:bCs/>
          <w:sz w:val="22"/>
          <w:szCs w:val="22"/>
        </w:rPr>
        <w:t>,</w:t>
      </w:r>
      <w:r w:rsidRPr="00361D16">
        <w:rPr>
          <w:rFonts w:ascii="Calibri" w:hAnsi="Calibri" w:cs="Calibri"/>
          <w:b/>
          <w:sz w:val="22"/>
          <w:szCs w:val="22"/>
        </w:rPr>
        <w:t xml:space="preserve"> per le esigenze previste dal programma.</w:t>
      </w:r>
    </w:p>
    <w:p w14:paraId="20C980E8" w14:textId="77777777" w:rsidR="00FA16AF" w:rsidRPr="00361D16" w:rsidRDefault="00FA16AF" w:rsidP="00FA16AF">
      <w:pPr>
        <w:pStyle w:val="Default"/>
        <w:rPr>
          <w:rFonts w:ascii="Calibri" w:hAnsi="Calibri" w:cs="Calibri"/>
          <w:sz w:val="22"/>
          <w:szCs w:val="22"/>
        </w:rPr>
      </w:pPr>
    </w:p>
    <w:p w14:paraId="6D6315E0" w14:textId="77777777" w:rsidR="00FA16AF" w:rsidRPr="00361D16" w:rsidRDefault="00FA16AF" w:rsidP="00FA16AF">
      <w:pPr>
        <w:pStyle w:val="Default"/>
        <w:rPr>
          <w:rFonts w:ascii="Calibri" w:hAnsi="Calibri" w:cs="Calibri"/>
          <w:sz w:val="22"/>
          <w:szCs w:val="22"/>
        </w:rPr>
      </w:pPr>
      <w:r w:rsidRPr="00361D16">
        <w:rPr>
          <w:rFonts w:ascii="Calibri" w:hAnsi="Calibri" w:cs="Calibri"/>
          <w:sz w:val="22"/>
          <w:szCs w:val="22"/>
        </w:rPr>
        <w:t>Roma, li __/__/____</w:t>
      </w:r>
    </w:p>
    <w:p w14:paraId="0D4B2B2A" w14:textId="77777777" w:rsidR="00FA16AF" w:rsidRPr="00361D16" w:rsidRDefault="00FA16AF" w:rsidP="00FA16AF">
      <w:pPr>
        <w:pStyle w:val="Default"/>
        <w:rPr>
          <w:rFonts w:ascii="Calibri" w:hAnsi="Calibri" w:cs="Calibri"/>
          <w:sz w:val="22"/>
          <w:szCs w:val="22"/>
        </w:rPr>
      </w:pPr>
    </w:p>
    <w:p w14:paraId="17C3963E" w14:textId="77777777" w:rsidR="00FA16AF" w:rsidRPr="00361D16" w:rsidRDefault="00FA16AF" w:rsidP="000F6085">
      <w:pPr>
        <w:pStyle w:val="Default"/>
        <w:ind w:left="7080"/>
        <w:jc w:val="center"/>
        <w:rPr>
          <w:rFonts w:ascii="Calibri" w:hAnsi="Calibri" w:cs="Calibri"/>
          <w:sz w:val="22"/>
          <w:szCs w:val="22"/>
        </w:rPr>
      </w:pPr>
      <w:r w:rsidRPr="00361D16">
        <w:rPr>
          <w:rFonts w:ascii="Calibri" w:hAnsi="Calibri" w:cs="Calibri"/>
          <w:sz w:val="22"/>
          <w:szCs w:val="22"/>
        </w:rPr>
        <w:t>Firma</w:t>
      </w:r>
      <w:r w:rsidR="000F6085" w:rsidRPr="00361D16">
        <w:rPr>
          <w:rFonts w:ascii="Calibri" w:hAnsi="Calibri" w:cs="Calibri"/>
          <w:sz w:val="22"/>
          <w:szCs w:val="22"/>
        </w:rPr>
        <w:t xml:space="preserve"> leggibile dello studente</w:t>
      </w:r>
    </w:p>
    <w:p w14:paraId="456793E7" w14:textId="77777777" w:rsidR="00FA16AF" w:rsidRPr="00361D16" w:rsidRDefault="00FA16AF" w:rsidP="00FA16AF">
      <w:pPr>
        <w:pStyle w:val="Default"/>
        <w:ind w:left="7080" w:firstLine="708"/>
        <w:rPr>
          <w:rFonts w:ascii="Calibri" w:hAnsi="Calibri" w:cs="Calibri"/>
          <w:sz w:val="22"/>
          <w:szCs w:val="22"/>
        </w:rPr>
      </w:pPr>
    </w:p>
    <w:p w14:paraId="31A1D46B" w14:textId="77777777" w:rsidR="00FA16AF" w:rsidRPr="00361D16" w:rsidRDefault="00FA16AF" w:rsidP="00FA16AF">
      <w:pPr>
        <w:pStyle w:val="Default"/>
        <w:ind w:left="6372" w:firstLine="708"/>
        <w:rPr>
          <w:rFonts w:ascii="Calibri" w:hAnsi="Calibri" w:cs="Calibri"/>
          <w:sz w:val="22"/>
          <w:szCs w:val="22"/>
        </w:rPr>
      </w:pPr>
      <w:r w:rsidRPr="00361D16">
        <w:rPr>
          <w:rFonts w:ascii="Calibri" w:hAnsi="Calibri" w:cs="Calibri"/>
          <w:sz w:val="22"/>
          <w:szCs w:val="22"/>
        </w:rPr>
        <w:t>___________________</w:t>
      </w:r>
      <w:r w:rsidR="005A57E1" w:rsidRPr="00361D16">
        <w:rPr>
          <w:rFonts w:ascii="Calibri" w:hAnsi="Calibri" w:cs="Calibri"/>
          <w:sz w:val="22"/>
          <w:szCs w:val="22"/>
        </w:rPr>
        <w:t>__</w:t>
      </w:r>
    </w:p>
    <w:p w14:paraId="285EDBFF" w14:textId="77777777" w:rsidR="00FA16AF" w:rsidRPr="00361D16" w:rsidRDefault="00FA16AF" w:rsidP="00FA16AF">
      <w:pPr>
        <w:pStyle w:val="Default"/>
        <w:rPr>
          <w:rFonts w:ascii="Calibri" w:hAnsi="Calibri" w:cs="Calibri"/>
          <w:sz w:val="22"/>
          <w:szCs w:val="22"/>
        </w:rPr>
      </w:pPr>
    </w:p>
    <w:p w14:paraId="5A2A9848" w14:textId="77777777" w:rsidR="009531CD" w:rsidRPr="00361D16" w:rsidRDefault="00FA16AF" w:rsidP="00FA16A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61D16">
        <w:rPr>
          <w:rFonts w:ascii="Calibri" w:hAnsi="Calibri" w:cs="Calibri"/>
          <w:b/>
          <w:bCs/>
          <w:sz w:val="22"/>
          <w:szCs w:val="22"/>
        </w:rPr>
        <w:t>Ai sensi e per gli effetti del d.p.r. 403 del 20/10/98, dichi</w:t>
      </w:r>
      <w:r w:rsidR="004E6553" w:rsidRPr="00361D16">
        <w:rPr>
          <w:rFonts w:ascii="Calibri" w:hAnsi="Calibri" w:cs="Calibri"/>
          <w:b/>
          <w:bCs/>
          <w:sz w:val="22"/>
          <w:szCs w:val="22"/>
        </w:rPr>
        <w:t>aro</w:t>
      </w:r>
      <w:r w:rsidRPr="00361D16">
        <w:rPr>
          <w:rFonts w:ascii="Calibri" w:hAnsi="Calibri" w:cs="Calibri"/>
          <w:b/>
          <w:bCs/>
          <w:sz w:val="22"/>
          <w:szCs w:val="22"/>
        </w:rPr>
        <w:t xml:space="preserve"> di essere consapevole della responsabilità penale cui può andare incontro in caso di dichiarazione mendace e della decadenza dai benefici eventualmente conseguenti al provvedimento emanato sulla base della dichiarazione non veritiera.</w:t>
      </w:r>
    </w:p>
    <w:p w14:paraId="2F20E969" w14:textId="77777777" w:rsidR="00FA16AF" w:rsidRPr="00361D16" w:rsidRDefault="00FA16AF" w:rsidP="00FA16A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CA72029" w14:textId="77777777" w:rsidR="001D3B33" w:rsidRPr="00361D16" w:rsidRDefault="001D3B33" w:rsidP="001D3B33">
      <w:pPr>
        <w:pStyle w:val="Default"/>
        <w:rPr>
          <w:rFonts w:ascii="Calibri" w:hAnsi="Calibri" w:cs="Calibri"/>
          <w:sz w:val="22"/>
          <w:szCs w:val="22"/>
        </w:rPr>
      </w:pPr>
    </w:p>
    <w:p w14:paraId="52899584" w14:textId="77777777" w:rsidR="001D3B33" w:rsidRPr="00361D16" w:rsidRDefault="001D3B33" w:rsidP="001D3B33">
      <w:pPr>
        <w:pStyle w:val="Default"/>
        <w:rPr>
          <w:rFonts w:ascii="Calibri" w:hAnsi="Calibri" w:cs="Calibri"/>
          <w:sz w:val="22"/>
          <w:szCs w:val="22"/>
        </w:rPr>
      </w:pPr>
      <w:r w:rsidRPr="00361D16">
        <w:rPr>
          <w:rFonts w:ascii="Calibri" w:hAnsi="Calibri" w:cs="Calibri"/>
          <w:sz w:val="22"/>
          <w:szCs w:val="22"/>
        </w:rPr>
        <w:t>Roma, li __/__/____</w:t>
      </w:r>
    </w:p>
    <w:p w14:paraId="0339D3E1" w14:textId="77777777" w:rsidR="001D3B33" w:rsidRPr="00361D16" w:rsidRDefault="001D3B33" w:rsidP="001D3B33">
      <w:pPr>
        <w:pStyle w:val="Default"/>
        <w:rPr>
          <w:rFonts w:ascii="Calibri" w:hAnsi="Calibri" w:cs="Calibri"/>
          <w:sz w:val="22"/>
          <w:szCs w:val="22"/>
        </w:rPr>
      </w:pPr>
    </w:p>
    <w:p w14:paraId="5C8219EE" w14:textId="77777777" w:rsidR="000F6085" w:rsidRPr="00361D16" w:rsidRDefault="000F6085" w:rsidP="000F6085">
      <w:pPr>
        <w:pStyle w:val="Default"/>
        <w:ind w:left="7080"/>
        <w:jc w:val="center"/>
        <w:rPr>
          <w:rFonts w:ascii="Calibri" w:hAnsi="Calibri" w:cs="Calibri"/>
          <w:sz w:val="22"/>
          <w:szCs w:val="22"/>
        </w:rPr>
      </w:pPr>
      <w:r w:rsidRPr="00361D16">
        <w:rPr>
          <w:rFonts w:ascii="Calibri" w:hAnsi="Calibri" w:cs="Calibri"/>
          <w:sz w:val="22"/>
          <w:szCs w:val="22"/>
        </w:rPr>
        <w:t>Firma leggibile dello studente</w:t>
      </w:r>
    </w:p>
    <w:p w14:paraId="0629AC57" w14:textId="77777777" w:rsidR="001D3B33" w:rsidRPr="00361D16" w:rsidRDefault="001D3B33" w:rsidP="001D3B33">
      <w:pPr>
        <w:pStyle w:val="Default"/>
        <w:ind w:left="7080" w:firstLine="708"/>
        <w:rPr>
          <w:rFonts w:ascii="Calibri" w:hAnsi="Calibri" w:cs="Calibri"/>
          <w:sz w:val="22"/>
          <w:szCs w:val="22"/>
        </w:rPr>
      </w:pPr>
    </w:p>
    <w:p w14:paraId="07C526CD" w14:textId="77777777" w:rsidR="001D3B33" w:rsidRPr="00361D16" w:rsidRDefault="001D3B33" w:rsidP="001D3B33">
      <w:pPr>
        <w:pStyle w:val="Default"/>
        <w:ind w:left="6372" w:firstLine="708"/>
        <w:rPr>
          <w:rFonts w:ascii="Calibri" w:hAnsi="Calibri" w:cs="Calibri"/>
          <w:sz w:val="22"/>
          <w:szCs w:val="22"/>
        </w:rPr>
      </w:pPr>
      <w:r w:rsidRPr="00361D16">
        <w:rPr>
          <w:rFonts w:ascii="Calibri" w:hAnsi="Calibri" w:cs="Calibri"/>
          <w:sz w:val="22"/>
          <w:szCs w:val="22"/>
        </w:rPr>
        <w:t>___________________</w:t>
      </w:r>
      <w:r w:rsidR="005A57E1" w:rsidRPr="00361D16">
        <w:rPr>
          <w:rFonts w:ascii="Calibri" w:hAnsi="Calibri" w:cs="Calibri"/>
          <w:sz w:val="22"/>
          <w:szCs w:val="22"/>
        </w:rPr>
        <w:t>__</w:t>
      </w:r>
    </w:p>
    <w:p w14:paraId="316E4BDC" w14:textId="77777777" w:rsidR="009531CD" w:rsidRPr="00361D16" w:rsidRDefault="009531CD">
      <w:pPr>
        <w:jc w:val="both"/>
        <w:rPr>
          <w:rFonts w:ascii="Calibri" w:hAnsi="Calibri" w:cs="Calibri"/>
          <w:sz w:val="22"/>
          <w:szCs w:val="22"/>
          <w:lang w:val="en-GB"/>
        </w:rPr>
      </w:pPr>
    </w:p>
    <w:bookmarkEnd w:id="1"/>
    <w:p w14:paraId="6F60F20A" w14:textId="77777777" w:rsidR="00F7577E" w:rsidRPr="00361D16" w:rsidRDefault="00F7577E" w:rsidP="00F7577E">
      <w:pPr>
        <w:rPr>
          <w:rFonts w:ascii="Calibri" w:hAnsi="Calibri" w:cs="Calibri"/>
          <w:sz w:val="22"/>
          <w:szCs w:val="22"/>
          <w:lang w:val="en-GB"/>
        </w:rPr>
      </w:pPr>
    </w:p>
    <w:sectPr w:rsidR="00F7577E" w:rsidRPr="00361D16" w:rsidSect="00492B9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95" w:right="1134" w:bottom="709" w:left="1134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A45F7" w14:textId="77777777" w:rsidR="003B464E" w:rsidRDefault="003B464E">
      <w:r>
        <w:separator/>
      </w:r>
    </w:p>
  </w:endnote>
  <w:endnote w:type="continuationSeparator" w:id="0">
    <w:p w14:paraId="3E21F9EE" w14:textId="77777777" w:rsidR="003B464E" w:rsidRDefault="003B464E">
      <w:r>
        <w:continuationSeparator/>
      </w:r>
    </w:p>
  </w:endnote>
  <w:endnote w:type="continuationNotice" w:id="1">
    <w:p w14:paraId="50A7351D" w14:textId="77777777" w:rsidR="003B464E" w:rsidRDefault="003B4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31A60" w14:textId="77777777" w:rsidR="00713011" w:rsidRDefault="00B57B6E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713011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8A77EFC" w14:textId="77777777" w:rsidR="00713011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5CBF6688" w14:textId="77777777" w:rsidR="00713011" w:rsidRPr="000834F3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  <w:p w14:paraId="35CD5935" w14:textId="77777777" w:rsidR="009531CD" w:rsidRPr="00713011" w:rsidRDefault="009531CD" w:rsidP="00713011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23AE" w14:textId="77777777" w:rsidR="00041C1E" w:rsidRDefault="00041C1E" w:rsidP="00041C1E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 Relazioni Internazionali,</w:t>
    </w:r>
  </w:p>
  <w:p w14:paraId="28D1A061" w14:textId="77777777" w:rsidR="00041C1E" w:rsidRDefault="00041C1E" w:rsidP="00041C1E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  <w:lang w:val="en-GB"/>
      </w:rPr>
    </w:pPr>
    <w:r>
      <w:rPr>
        <w:rFonts w:ascii="Arial Narrow" w:hAnsi="Arial Narrow"/>
        <w:sz w:val="18"/>
        <w:szCs w:val="18"/>
      </w:rPr>
      <w:t xml:space="preserve">Via degli Aldobrandeschi 190 - 00163 Roma (Italia) Tel. </w:t>
    </w:r>
    <w:r>
      <w:rPr>
        <w:rFonts w:ascii="Arial Narrow" w:hAnsi="Arial Narrow"/>
        <w:sz w:val="18"/>
        <w:szCs w:val="18"/>
        <w:lang w:val="en-GB"/>
      </w:rPr>
      <w:t>(+39) 0666543809 Fax: (+39) 06 66543840</w:t>
    </w:r>
  </w:p>
  <w:p w14:paraId="0D027EBC" w14:textId="77777777" w:rsidR="00E114DB" w:rsidRPr="00041C1E" w:rsidRDefault="00041C1E" w:rsidP="00041C1E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  <w:lang w:val="en-GB"/>
      </w:rPr>
    </w:pPr>
    <w:hyperlink r:id="rId1" w:history="1">
      <w:r>
        <w:rPr>
          <w:rStyle w:val="Collegamentoipertestuale"/>
          <w:rFonts w:ascii="Arial Narrow" w:hAnsi="Arial Narrow"/>
          <w:sz w:val="18"/>
          <w:szCs w:val="18"/>
        </w:rPr>
        <w:t>www.universitaeuropeadi</w:t>
      </w:r>
      <w:r>
        <w:rPr>
          <w:rStyle w:val="Collegamentoipertestuale"/>
          <w:rFonts w:ascii="Arial Narrow" w:hAnsi="Arial Narrow"/>
          <w:sz w:val="18"/>
          <w:szCs w:val="18"/>
          <w:lang w:val="en-GB"/>
        </w:rPr>
        <w:t>roma.it</w:t>
      </w:r>
    </w:hyperlink>
    <w:r>
      <w:rPr>
        <w:rFonts w:ascii="Arial Narrow" w:hAnsi="Arial Narrow"/>
        <w:sz w:val="18"/>
        <w:szCs w:val="18"/>
        <w:lang w:val="en-GB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F1286" w14:textId="77777777" w:rsidR="003B464E" w:rsidRDefault="003B464E">
      <w:bookmarkStart w:id="0" w:name="_Hlk52197788"/>
      <w:bookmarkEnd w:id="0"/>
      <w:r>
        <w:separator/>
      </w:r>
    </w:p>
  </w:footnote>
  <w:footnote w:type="continuationSeparator" w:id="0">
    <w:p w14:paraId="2B9C7944" w14:textId="77777777" w:rsidR="003B464E" w:rsidRDefault="003B464E">
      <w:r>
        <w:continuationSeparator/>
      </w:r>
    </w:p>
  </w:footnote>
  <w:footnote w:type="continuationNotice" w:id="1">
    <w:p w14:paraId="678B5068" w14:textId="77777777" w:rsidR="003B464E" w:rsidRDefault="003B46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747D" w14:textId="4B278B30" w:rsidR="00361D16" w:rsidRDefault="00361D16" w:rsidP="00361D16">
    <w:pPr>
      <w:tabs>
        <w:tab w:val="left" w:pos="540"/>
      </w:tabs>
    </w:pPr>
    <w:r>
      <w:rPr>
        <w:noProof/>
      </w:rPr>
      <w:drawing>
        <wp:anchor distT="0" distB="0" distL="0" distR="0" simplePos="0" relativeHeight="251671552" behindDoc="0" locked="0" layoutInCell="1" allowOverlap="1" wp14:anchorId="5772ADD0" wp14:editId="06F05157">
          <wp:simplePos x="0" y="0"/>
          <wp:positionH relativeFrom="page">
            <wp:posOffset>769620</wp:posOffset>
          </wp:positionH>
          <wp:positionV relativeFrom="page">
            <wp:posOffset>678180</wp:posOffset>
          </wp:positionV>
          <wp:extent cx="1478280" cy="758321"/>
          <wp:effectExtent l="0" t="0" r="7620" b="3810"/>
          <wp:wrapNone/>
          <wp:docPr id="783505328" name="image1.jpeg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505328" name="image1.jpeg" descr="Immagine che contiene testo, Carattere, Elementi grafici, log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758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6"/>
        <w:szCs w:val="26"/>
      </w:rPr>
      <w:t xml:space="preserve">                                  </w:t>
    </w:r>
    <w:r>
      <w:t xml:space="preserve">                       </w:t>
    </w:r>
  </w:p>
  <w:p w14:paraId="4C42A265" w14:textId="5D0347C3" w:rsidR="00361D16" w:rsidRDefault="00361D16" w:rsidP="00361D16">
    <w:pPr>
      <w:pStyle w:val="Corpotesto"/>
      <w:spacing w:before="5"/>
      <w:jc w:val="both"/>
    </w:pPr>
  </w:p>
  <w:p w14:paraId="335CE55E" w14:textId="471383FC" w:rsidR="00361D16" w:rsidRDefault="00361D16" w:rsidP="00361D16">
    <w:pPr>
      <w:pStyle w:val="Corpotesto"/>
      <w:ind w:left="570"/>
      <w:jc w:val="both"/>
      <w:rPr>
        <w:sz w:val="20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37C11838" wp14:editId="6F1FE282">
          <wp:simplePos x="0" y="0"/>
          <wp:positionH relativeFrom="column">
            <wp:posOffset>4018280</wp:posOffset>
          </wp:positionH>
          <wp:positionV relativeFrom="paragraph">
            <wp:posOffset>4445</wp:posOffset>
          </wp:positionV>
          <wp:extent cx="1976078" cy="800100"/>
          <wp:effectExtent l="0" t="0" r="5715" b="0"/>
          <wp:wrapNone/>
          <wp:docPr id="1671072643" name="Immagine 167107264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078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D822F0" w14:textId="7F122B66" w:rsidR="00361D16" w:rsidRDefault="00361D16" w:rsidP="00361D16">
    <w:pPr>
      <w:pStyle w:val="Corpotesto"/>
      <w:spacing w:before="2"/>
      <w:jc w:val="both"/>
      <w:rPr>
        <w:sz w:val="27"/>
      </w:rPr>
    </w:pPr>
  </w:p>
  <w:p w14:paraId="3C9C4AE1" w14:textId="7717D885" w:rsidR="00B51A49" w:rsidRDefault="00361D16" w:rsidP="00B51A49">
    <w:pPr>
      <w:pStyle w:val="Intestazione"/>
      <w:jc w:val="both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A0516CB" wp14:editId="33446DEB">
          <wp:simplePos x="0" y="0"/>
          <wp:positionH relativeFrom="column">
            <wp:posOffset>1974850</wp:posOffset>
          </wp:positionH>
          <wp:positionV relativeFrom="paragraph">
            <wp:posOffset>164465</wp:posOffset>
          </wp:positionV>
          <wp:extent cx="1562100" cy="882650"/>
          <wp:effectExtent l="0" t="0" r="0" b="0"/>
          <wp:wrapNone/>
          <wp:docPr id="1066529881" name="Immagine 106652988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529881" name="Immagine 1066529881" descr="Immagine che contiene testo, Carattere, logo, Elementi grafici&#10;&#10;Descrizione generata automa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D3A">
      <w:rPr>
        <w:noProof/>
        <w:sz w:val="26"/>
        <w:szCs w:val="26"/>
      </w:rPr>
      <w:t xml:space="preserve">                                        </w:t>
    </w:r>
    <w:r w:rsidR="00B51A49">
      <w:t xml:space="preserve">                       </w:t>
    </w:r>
  </w:p>
  <w:p w14:paraId="52F16FAE" w14:textId="606F51ED" w:rsidR="00B51A49" w:rsidRDefault="00B51A49" w:rsidP="00B51A49">
    <w:pPr>
      <w:pStyle w:val="Corpotesto"/>
      <w:spacing w:before="5"/>
      <w:jc w:val="both"/>
    </w:pPr>
  </w:p>
  <w:p w14:paraId="1EABD2F3" w14:textId="77777777" w:rsidR="00B51A49" w:rsidRDefault="00B51A49" w:rsidP="00B51A49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</w:p>
  <w:p w14:paraId="40C87757" w14:textId="77777777" w:rsidR="00B51A49" w:rsidRPr="00D16D5E" w:rsidRDefault="00B51A49" w:rsidP="00B51A49">
    <w:pPr>
      <w:jc w:val="center"/>
      <w:rPr>
        <w:b/>
        <w:bCs/>
        <w:sz w:val="28"/>
        <w:szCs w:val="28"/>
      </w:rPr>
    </w:pPr>
  </w:p>
  <w:p w14:paraId="65970DE2" w14:textId="77777777" w:rsidR="00B51A49" w:rsidRDefault="00B51A49" w:rsidP="00B51A49">
    <w:pPr>
      <w:ind w:right="759"/>
      <w:jc w:val="center"/>
      <w:rPr>
        <w:b/>
        <w:bCs/>
        <w:sz w:val="28"/>
        <w:szCs w:val="28"/>
      </w:rPr>
    </w:pPr>
  </w:p>
  <w:p w14:paraId="6EFC89AA" w14:textId="77777777" w:rsidR="00B51A49" w:rsidRDefault="00B51A49" w:rsidP="00B51A49">
    <w:pPr>
      <w:ind w:right="759"/>
      <w:jc w:val="cent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DAD0D" w14:textId="0008EFC9" w:rsidR="005A57E1" w:rsidRPr="00361D16" w:rsidRDefault="00193D3A" w:rsidP="00492B9D">
    <w:pPr>
      <w:tabs>
        <w:tab w:val="left" w:pos="540"/>
      </w:tabs>
      <w:rPr>
        <w:rFonts w:asciiTheme="minorHAnsi" w:hAnsiTheme="minorHAnsi" w:cstheme="minorHAnsi"/>
        <w:noProof/>
        <w:sz w:val="22"/>
        <w:szCs w:val="22"/>
      </w:rPr>
    </w:pPr>
    <w:bookmarkStart w:id="2" w:name="_Hlk27673953"/>
    <w:bookmarkStart w:id="3" w:name="_Hlk27673954"/>
    <w:bookmarkStart w:id="4" w:name="_Hlk27673955"/>
    <w:bookmarkStart w:id="5" w:name="_Hlk27673956"/>
    <w:r w:rsidRPr="00361D16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 wp14:anchorId="4B3BE1F1" wp14:editId="5357BF8E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11" name="Immagine 11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2"/>
    <w:bookmarkEnd w:id="3"/>
    <w:bookmarkEnd w:id="4"/>
    <w:bookmarkEnd w:id="5"/>
    <w:r w:rsidR="00492B9D" w:rsidRPr="00361D16">
      <w:rPr>
        <w:rFonts w:asciiTheme="minorHAnsi" w:hAnsiTheme="minorHAnsi" w:cstheme="minorHAnsi"/>
        <w:b/>
        <w:sz w:val="22"/>
        <w:szCs w:val="22"/>
      </w:rPr>
      <w:t>Allegato n.</w:t>
    </w:r>
    <w:r w:rsidR="00492B9D" w:rsidRPr="00361D16">
      <w:rPr>
        <w:rFonts w:asciiTheme="minorHAnsi" w:hAnsiTheme="minorHAnsi" w:cstheme="minorHAnsi"/>
        <w:b/>
        <w:spacing w:val="-6"/>
        <w:sz w:val="22"/>
        <w:szCs w:val="22"/>
      </w:rPr>
      <w:t xml:space="preserve"> </w:t>
    </w:r>
    <w:r w:rsidR="00492B9D" w:rsidRPr="00361D16">
      <w:rPr>
        <w:rFonts w:asciiTheme="minorHAnsi" w:hAnsiTheme="minorHAnsi" w:cstheme="minorHAnsi"/>
        <w:b/>
        <w:sz w:val="22"/>
        <w:szCs w:val="22"/>
      </w:rPr>
      <w:t>1</w:t>
    </w:r>
    <w:r w:rsidR="000F6085" w:rsidRPr="00361D16">
      <w:rPr>
        <w:rFonts w:asciiTheme="minorHAnsi" w:hAnsiTheme="minorHAnsi" w:cstheme="minorHAnsi"/>
        <w:noProof/>
        <w:sz w:val="22"/>
        <w:szCs w:val="22"/>
      </w:rPr>
      <w:t xml:space="preserve"> Modulo di candidatura al Programma Erasmus+/Scambi Bilaterali </w:t>
    </w:r>
    <w:r w:rsidR="00361D16" w:rsidRPr="00361D16">
      <w:rPr>
        <w:rFonts w:asciiTheme="minorHAnsi" w:hAnsiTheme="minorHAnsi" w:cstheme="minorHAnsi"/>
        <w:noProof/>
        <w:sz w:val="22"/>
        <w:szCs w:val="22"/>
      </w:rPr>
      <w:t>2025/2026</w:t>
    </w:r>
    <w:r w:rsidR="005A57E1" w:rsidRPr="00361D16">
      <w:rPr>
        <w:rFonts w:asciiTheme="minorHAnsi" w:hAnsiTheme="minorHAnsi" w:cstheme="minorHAnsi"/>
        <w:noProof/>
        <w:sz w:val="22"/>
        <w:szCs w:val="22"/>
      </w:rPr>
      <w:t xml:space="preserve"> </w:t>
    </w:r>
  </w:p>
  <w:p w14:paraId="55D49D05" w14:textId="77777777" w:rsidR="000F6085" w:rsidRDefault="000F6085" w:rsidP="00492B9D">
    <w:pPr>
      <w:tabs>
        <w:tab w:val="left" w:pos="540"/>
      </w:tabs>
      <w:rPr>
        <w:noProof/>
        <w:sz w:val="26"/>
        <w:szCs w:val="26"/>
      </w:rPr>
    </w:pPr>
  </w:p>
  <w:p w14:paraId="5898A5BA" w14:textId="151A470A" w:rsidR="00B51A49" w:rsidRDefault="00361D16" w:rsidP="00492B9D">
    <w:pPr>
      <w:tabs>
        <w:tab w:val="left" w:pos="540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685C7EBA" wp14:editId="7DE229F8">
          <wp:simplePos x="0" y="0"/>
          <wp:positionH relativeFrom="column">
            <wp:posOffset>3881148</wp:posOffset>
          </wp:positionH>
          <wp:positionV relativeFrom="paragraph">
            <wp:posOffset>129540</wp:posOffset>
          </wp:positionV>
          <wp:extent cx="1976078" cy="800100"/>
          <wp:effectExtent l="0" t="0" r="5715" b="0"/>
          <wp:wrapNone/>
          <wp:docPr id="10" name="Immagine 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862" cy="80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7456" behindDoc="0" locked="0" layoutInCell="1" allowOverlap="1" wp14:anchorId="45A88FC4" wp14:editId="21F55D12">
          <wp:simplePos x="0" y="0"/>
          <wp:positionH relativeFrom="page">
            <wp:posOffset>769620</wp:posOffset>
          </wp:positionH>
          <wp:positionV relativeFrom="page">
            <wp:posOffset>678180</wp:posOffset>
          </wp:positionV>
          <wp:extent cx="1478280" cy="758321"/>
          <wp:effectExtent l="0" t="0" r="7620" b="381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758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D3A">
      <w:rPr>
        <w:noProof/>
        <w:sz w:val="26"/>
        <w:szCs w:val="26"/>
      </w:rPr>
      <w:t xml:space="preserve">                                  </w:t>
    </w:r>
    <w:r w:rsidR="00B51A49">
      <w:t xml:space="preserve">                       </w:t>
    </w:r>
  </w:p>
  <w:p w14:paraId="731AB366" w14:textId="77777777" w:rsidR="00B51A49" w:rsidRDefault="00B51A49" w:rsidP="00B51A49">
    <w:pPr>
      <w:pStyle w:val="Corpotesto"/>
      <w:spacing w:before="5"/>
      <w:jc w:val="both"/>
    </w:pPr>
  </w:p>
  <w:p w14:paraId="6261404C" w14:textId="77777777" w:rsidR="00B51A49" w:rsidRDefault="00B51A49" w:rsidP="00B51A49">
    <w:pPr>
      <w:pStyle w:val="Corpotesto"/>
      <w:ind w:left="570"/>
      <w:jc w:val="both"/>
      <w:rPr>
        <w:sz w:val="20"/>
      </w:rPr>
    </w:pPr>
  </w:p>
  <w:p w14:paraId="47EC8158" w14:textId="77777777" w:rsidR="00B51A49" w:rsidRDefault="00B51A49" w:rsidP="00B51A49">
    <w:pPr>
      <w:pStyle w:val="Corpotesto"/>
      <w:spacing w:before="2"/>
      <w:jc w:val="both"/>
      <w:rPr>
        <w:sz w:val="27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18456A5" wp14:editId="046ED54D">
          <wp:simplePos x="0" y="0"/>
          <wp:positionH relativeFrom="column">
            <wp:posOffset>1944370</wp:posOffset>
          </wp:positionH>
          <wp:positionV relativeFrom="paragraph">
            <wp:posOffset>10795</wp:posOffset>
          </wp:positionV>
          <wp:extent cx="1562100" cy="88265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R International rev 7-5-2020_page-000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2AEFB9" w14:textId="77777777" w:rsidR="00B51A49" w:rsidRDefault="00B51A49" w:rsidP="00B51A49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</w:p>
  <w:p w14:paraId="253B757C" w14:textId="77777777" w:rsidR="00B51A49" w:rsidRPr="00D16D5E" w:rsidRDefault="00B51A49" w:rsidP="00B51A49">
    <w:pPr>
      <w:jc w:val="center"/>
      <w:rPr>
        <w:b/>
        <w:bCs/>
        <w:sz w:val="28"/>
        <w:szCs w:val="28"/>
      </w:rPr>
    </w:pPr>
  </w:p>
  <w:p w14:paraId="7516D163" w14:textId="77777777" w:rsidR="00B51A49" w:rsidRDefault="00B51A49" w:rsidP="00B51A49">
    <w:pPr>
      <w:ind w:right="759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fillcolor="white" stroke="f">
      <v:fill color="white"/>
      <v:stroke on="f"/>
      <v:textbox inset=",3.8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84"/>
    <w:rsid w:val="00041C1E"/>
    <w:rsid w:val="000834F3"/>
    <w:rsid w:val="00094D31"/>
    <w:rsid w:val="000A2EDC"/>
    <w:rsid w:val="000B2810"/>
    <w:rsid w:val="000B3604"/>
    <w:rsid w:val="000E42C2"/>
    <w:rsid w:val="000F6085"/>
    <w:rsid w:val="00107AA5"/>
    <w:rsid w:val="0012742A"/>
    <w:rsid w:val="00183D0F"/>
    <w:rsid w:val="00187BAE"/>
    <w:rsid w:val="00193D3A"/>
    <w:rsid w:val="00195D2C"/>
    <w:rsid w:val="001B33C5"/>
    <w:rsid w:val="001B614E"/>
    <w:rsid w:val="001C7F6A"/>
    <w:rsid w:val="001C7F88"/>
    <w:rsid w:val="001D3B33"/>
    <w:rsid w:val="001E26DB"/>
    <w:rsid w:val="002373A9"/>
    <w:rsid w:val="00295807"/>
    <w:rsid w:val="002970DE"/>
    <w:rsid w:val="00297DBE"/>
    <w:rsid w:val="002A2327"/>
    <w:rsid w:val="002D5AE8"/>
    <w:rsid w:val="002F1DB3"/>
    <w:rsid w:val="00300A97"/>
    <w:rsid w:val="00302BFB"/>
    <w:rsid w:val="00312491"/>
    <w:rsid w:val="00335701"/>
    <w:rsid w:val="00361D16"/>
    <w:rsid w:val="003726EB"/>
    <w:rsid w:val="003754D7"/>
    <w:rsid w:val="003A4877"/>
    <w:rsid w:val="003B464E"/>
    <w:rsid w:val="003E4A0D"/>
    <w:rsid w:val="003F09C2"/>
    <w:rsid w:val="003F18D0"/>
    <w:rsid w:val="003F682C"/>
    <w:rsid w:val="00401CE7"/>
    <w:rsid w:val="00417807"/>
    <w:rsid w:val="00417B4A"/>
    <w:rsid w:val="00454B7D"/>
    <w:rsid w:val="00492B9D"/>
    <w:rsid w:val="004E14CF"/>
    <w:rsid w:val="004E6553"/>
    <w:rsid w:val="00570D40"/>
    <w:rsid w:val="0057197D"/>
    <w:rsid w:val="0058005D"/>
    <w:rsid w:val="0059377E"/>
    <w:rsid w:val="00595B6E"/>
    <w:rsid w:val="005A57E1"/>
    <w:rsid w:val="005C0345"/>
    <w:rsid w:val="00627F45"/>
    <w:rsid w:val="00642184"/>
    <w:rsid w:val="006D77F6"/>
    <w:rsid w:val="00713011"/>
    <w:rsid w:val="00732DB6"/>
    <w:rsid w:val="0075416F"/>
    <w:rsid w:val="007722BB"/>
    <w:rsid w:val="007767A3"/>
    <w:rsid w:val="0078482A"/>
    <w:rsid w:val="007B2167"/>
    <w:rsid w:val="007B2DDD"/>
    <w:rsid w:val="007C6698"/>
    <w:rsid w:val="007D1184"/>
    <w:rsid w:val="007D64CF"/>
    <w:rsid w:val="0085737D"/>
    <w:rsid w:val="008642FE"/>
    <w:rsid w:val="00877320"/>
    <w:rsid w:val="008864DD"/>
    <w:rsid w:val="008A3130"/>
    <w:rsid w:val="008C3541"/>
    <w:rsid w:val="009531CD"/>
    <w:rsid w:val="009A5DE4"/>
    <w:rsid w:val="009F7E98"/>
    <w:rsid w:val="00A41696"/>
    <w:rsid w:val="00A61B07"/>
    <w:rsid w:val="00A92F87"/>
    <w:rsid w:val="00AB2141"/>
    <w:rsid w:val="00AC2E15"/>
    <w:rsid w:val="00AC6705"/>
    <w:rsid w:val="00AC6895"/>
    <w:rsid w:val="00AE0CB8"/>
    <w:rsid w:val="00B05C90"/>
    <w:rsid w:val="00B3059E"/>
    <w:rsid w:val="00B33D09"/>
    <w:rsid w:val="00B51A49"/>
    <w:rsid w:val="00B57195"/>
    <w:rsid w:val="00B57B6E"/>
    <w:rsid w:val="00B82917"/>
    <w:rsid w:val="00BA3B67"/>
    <w:rsid w:val="00BB5979"/>
    <w:rsid w:val="00BE2383"/>
    <w:rsid w:val="00BF7DB7"/>
    <w:rsid w:val="00C33A7A"/>
    <w:rsid w:val="00C9666E"/>
    <w:rsid w:val="00CA5555"/>
    <w:rsid w:val="00CB0D82"/>
    <w:rsid w:val="00CC72C2"/>
    <w:rsid w:val="00D04EDA"/>
    <w:rsid w:val="00D3227F"/>
    <w:rsid w:val="00D34D80"/>
    <w:rsid w:val="00DB4713"/>
    <w:rsid w:val="00DB57E0"/>
    <w:rsid w:val="00DC0199"/>
    <w:rsid w:val="00DC21ED"/>
    <w:rsid w:val="00DD0133"/>
    <w:rsid w:val="00DE31FE"/>
    <w:rsid w:val="00E114DB"/>
    <w:rsid w:val="00E2404C"/>
    <w:rsid w:val="00E43930"/>
    <w:rsid w:val="00E53BD5"/>
    <w:rsid w:val="00E55C51"/>
    <w:rsid w:val="00E74707"/>
    <w:rsid w:val="00E956C7"/>
    <w:rsid w:val="00EB06AE"/>
    <w:rsid w:val="00ED5567"/>
    <w:rsid w:val="00EF0932"/>
    <w:rsid w:val="00F11814"/>
    <w:rsid w:val="00F12CB8"/>
    <w:rsid w:val="00F35DE5"/>
    <w:rsid w:val="00F52592"/>
    <w:rsid w:val="00F7577E"/>
    <w:rsid w:val="00F80A23"/>
    <w:rsid w:val="00F93D0E"/>
    <w:rsid w:val="00FA16AF"/>
    <w:rsid w:val="00FB1679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,3.8mm"/>
    </o:shapedefaults>
    <o:shapelayout v:ext="edit">
      <o:idmap v:ext="edit" data="2"/>
    </o:shapelayout>
  </w:shapeDefaults>
  <w:decimalSymbol w:val=","/>
  <w:listSeparator w:val=";"/>
  <w14:docId w14:val="4783C115"/>
  <w15:docId w15:val="{A8902103-91FE-4621-819B-E86FDEAD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669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6698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7C6698"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rsid w:val="007C66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C66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7C669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C669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C6698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sid w:val="007C6698"/>
    <w:rPr>
      <w:rFonts w:ascii="Arial" w:hAnsi="Arial"/>
      <w:sz w:val="20"/>
    </w:rPr>
  </w:style>
  <w:style w:type="paragraph" w:customStyle="1" w:styleId="-DATA">
    <w:name w:val="- DATA"/>
    <w:basedOn w:val="Normale"/>
    <w:rsid w:val="007C6698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sid w:val="007C6698"/>
    <w:rPr>
      <w:rFonts w:ascii="Trebuchet MS" w:hAnsi="Trebuchet MS"/>
      <w:b/>
      <w:bCs/>
    </w:rPr>
  </w:style>
  <w:style w:type="paragraph" w:styleId="Pidipagina">
    <w:name w:val="footer"/>
    <w:basedOn w:val="Normale"/>
    <w:rsid w:val="007C669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C6698"/>
    <w:rPr>
      <w:color w:val="0000FF"/>
      <w:u w:val="single"/>
    </w:rPr>
  </w:style>
  <w:style w:type="paragraph" w:styleId="Corpodeltesto2">
    <w:name w:val="Body Text 2"/>
    <w:basedOn w:val="Normale"/>
    <w:rsid w:val="007C6698"/>
    <w:pPr>
      <w:jc w:val="both"/>
    </w:pPr>
    <w:rPr>
      <w:szCs w:val="20"/>
    </w:rPr>
  </w:style>
  <w:style w:type="paragraph" w:styleId="Corpotesto">
    <w:name w:val="Body Text"/>
    <w:basedOn w:val="Normale"/>
    <w:uiPriority w:val="1"/>
    <w:qFormat/>
    <w:rsid w:val="007C6698"/>
    <w:pPr>
      <w:spacing w:after="120"/>
    </w:pPr>
  </w:style>
  <w:style w:type="paragraph" w:styleId="Rientrocorpodeltesto">
    <w:name w:val="Body Text Indent"/>
    <w:basedOn w:val="Normale"/>
    <w:rsid w:val="007C6698"/>
    <w:pPr>
      <w:spacing w:after="120"/>
      <w:ind w:left="283"/>
    </w:pPr>
  </w:style>
  <w:style w:type="paragraph" w:styleId="NormaleWeb">
    <w:name w:val="Normal (Web)"/>
    <w:basedOn w:val="Normale"/>
    <w:uiPriority w:val="99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rsid w:val="007C6698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B51A4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92B9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A5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ello.merone@unier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.lecci@unier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aeuropeadirom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cci\Downloads\Modulo%20di%20Candidatura%20SMS%202024-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9CFC1-5C2D-4759-B53E-A90F7CE5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di Candidatura SMS 2024-2025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ELecci</dc:creator>
  <cp:lastModifiedBy>Elena Lecci</cp:lastModifiedBy>
  <cp:revision>2</cp:revision>
  <cp:lastPrinted>2007-12-05T13:57:00Z</cp:lastPrinted>
  <dcterms:created xsi:type="dcterms:W3CDTF">2024-12-20T15:35:00Z</dcterms:created>
  <dcterms:modified xsi:type="dcterms:W3CDTF">2024-12-20T15:35:00Z</dcterms:modified>
</cp:coreProperties>
</file>